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82" w:rsidRPr="00DA7A82" w:rsidRDefault="00DA7A82" w:rsidP="00DA7A82">
      <w:pPr>
        <w:widowControl/>
        <w:spacing w:line="276" w:lineRule="auto"/>
        <w:outlineLvl w:val="0"/>
        <w:rPr>
          <w:rFonts w:ascii="Arial" w:eastAsia="Calibri" w:hAnsi="Arial" w:cs="Arial"/>
          <w:color w:val="7F7F7F"/>
          <w:sz w:val="16"/>
        </w:rPr>
      </w:pPr>
      <w:r w:rsidRPr="00DA7A82">
        <w:rPr>
          <w:rFonts w:ascii="Arial" w:eastAsia="Calibri" w:hAnsi="Arial" w:cs="Arial"/>
          <w:color w:val="7F7F7F"/>
          <w:sz w:val="16"/>
        </w:rPr>
        <w:fldChar w:fldCharType="begin"/>
      </w:r>
      <w:r w:rsidRPr="00DA7A82">
        <w:rPr>
          <w:rFonts w:ascii="Arial" w:eastAsia="Calibri" w:hAnsi="Arial" w:cs="Arial"/>
          <w:color w:val="7F7F7F"/>
          <w:sz w:val="16"/>
        </w:rPr>
        <w:instrText xml:space="preserve"> MACROBUTTON Category Click here and write your Article Category </w:instrText>
      </w:r>
      <w:r w:rsidRPr="00DA7A82">
        <w:rPr>
          <w:rFonts w:ascii="Arial" w:eastAsia="Calibri" w:hAnsi="Arial" w:cs="Arial"/>
          <w:color w:val="7F7F7F"/>
          <w:sz w:val="16"/>
        </w:rPr>
        <w:fldChar w:fldCharType="end"/>
      </w:r>
    </w:p>
    <w:p w:rsidR="00DA7A82" w:rsidRPr="00DA7A82" w:rsidRDefault="00DA7A82" w:rsidP="00DA7A82">
      <w:pPr>
        <w:widowControl/>
        <w:spacing w:before="120" w:after="120" w:line="276" w:lineRule="auto"/>
        <w:contextualSpacing/>
        <w:outlineLvl w:val="0"/>
        <w:rPr>
          <w:rFonts w:ascii="Arial" w:hAnsi="Arial" w:cs="Arial"/>
          <w:spacing w:val="-10"/>
          <w:kern w:val="28"/>
          <w:sz w:val="32"/>
          <w:szCs w:val="56"/>
        </w:rPr>
      </w:pPr>
      <w:r w:rsidRPr="00DA7A82">
        <w:rPr>
          <w:rFonts w:ascii="Arial" w:hAnsi="Arial" w:cs="Arial"/>
          <w:spacing w:val="-10"/>
          <w:kern w:val="28"/>
          <w:sz w:val="32"/>
          <w:szCs w:val="56"/>
        </w:rPr>
        <w:fldChar w:fldCharType="begin"/>
      </w:r>
      <w:r w:rsidRPr="00DA7A82">
        <w:rPr>
          <w:rFonts w:ascii="Arial" w:hAnsi="Arial" w:cs="Arial"/>
          <w:spacing w:val="-10"/>
          <w:kern w:val="28"/>
          <w:sz w:val="32"/>
          <w:szCs w:val="56"/>
        </w:rPr>
        <w:instrText xml:space="preserve"> MACROBUTTON Title Click Here, Write the Title, Capitalize Each Word, Maximum Ten Words </w:instrText>
      </w:r>
      <w:r w:rsidRPr="00DA7A82">
        <w:rPr>
          <w:rFonts w:ascii="Arial" w:hAnsi="Arial" w:cs="Arial"/>
          <w:spacing w:val="-10"/>
          <w:kern w:val="28"/>
          <w:sz w:val="32"/>
          <w:szCs w:val="56"/>
        </w:rPr>
        <w:fldChar w:fldCharType="end"/>
      </w:r>
    </w:p>
    <w:p w:rsidR="00DA7A82" w:rsidRPr="00DA7A82" w:rsidRDefault="00DA7A82" w:rsidP="00DA7A82">
      <w:pPr>
        <w:widowControl/>
        <w:spacing w:before="120" w:after="120" w:line="276" w:lineRule="auto"/>
        <w:outlineLvl w:val="0"/>
        <w:rPr>
          <w:rFonts w:ascii="Arial" w:eastAsia="Calibri" w:hAnsi="Arial" w:cs="Arial"/>
          <w:i/>
          <w:sz w:val="24"/>
        </w:rPr>
      </w:pPr>
      <w:r w:rsidRPr="00DA7A82">
        <w:rPr>
          <w:rFonts w:ascii="Arial" w:eastAsia="Calibri" w:hAnsi="Arial" w:cs="Arial"/>
          <w:i/>
          <w:sz w:val="24"/>
        </w:rPr>
        <w:fldChar w:fldCharType="begin"/>
      </w:r>
      <w:r w:rsidRPr="00DA7A82">
        <w:rPr>
          <w:rFonts w:ascii="Arial" w:eastAsia="Calibri" w:hAnsi="Arial" w:cs="Arial"/>
          <w:i/>
          <w:sz w:val="24"/>
        </w:rPr>
        <w:instrText xml:space="preserve"> MACROBUTTON FirstAuthor First Author </w:instrText>
      </w:r>
      <w:r w:rsidRPr="00DA7A82">
        <w:rPr>
          <w:rFonts w:ascii="Arial" w:eastAsia="Calibri" w:hAnsi="Arial" w:cs="Arial"/>
          <w:i/>
          <w:sz w:val="24"/>
        </w:rPr>
        <w:fldChar w:fldCharType="end"/>
      </w:r>
      <w:r w:rsidRPr="00DA7A82">
        <w:rPr>
          <w:rFonts w:ascii="Arial" w:eastAsia="Calibri" w:hAnsi="Arial" w:cs="Arial"/>
          <w:i/>
          <w:sz w:val="24"/>
        </w:rPr>
        <w:t xml:space="preserve"> </w:t>
      </w:r>
      <w:r w:rsidRPr="00DA7A82">
        <w:rPr>
          <w:rFonts w:ascii="Arial" w:eastAsia="Calibri" w:hAnsi="Arial" w:cs="Arial"/>
          <w:i/>
          <w:sz w:val="24"/>
          <w:vertAlign w:val="superscript"/>
        </w:rPr>
        <w:t>1</w:t>
      </w:r>
      <w:hyperlink r:id="rId7" w:history="1">
        <w:r w:rsidR="00BF689F" w:rsidRPr="006C6469">
          <w:rPr>
            <w:rStyle w:val="Hyperlink"/>
            <w:rFonts w:ascii="Arial" w:eastAsia="Calibri" w:hAnsi="Arial" w:cs="Arial"/>
            <w:i/>
            <w:sz w:val="24"/>
            <w:vertAlign w:val="superscript"/>
          </w:rPr>
          <w:sym w:font="Wingdings" w:char="F02A"/>
        </w:r>
      </w:hyperlink>
      <w:r w:rsidRPr="00DA7A82">
        <w:rPr>
          <w:rFonts w:ascii="Arial" w:eastAsia="Calibri" w:hAnsi="Arial" w:cs="Arial"/>
          <w:i/>
          <w:sz w:val="24"/>
        </w:rPr>
        <w:t xml:space="preserve">, </w:t>
      </w:r>
      <w:r w:rsidRPr="00DA7A82">
        <w:rPr>
          <w:rFonts w:ascii="Arial" w:eastAsia="Calibri" w:hAnsi="Arial" w:cs="Arial"/>
          <w:i/>
          <w:sz w:val="24"/>
        </w:rPr>
        <w:fldChar w:fldCharType="begin"/>
      </w:r>
      <w:r w:rsidRPr="00DA7A82">
        <w:rPr>
          <w:rFonts w:ascii="Arial" w:eastAsia="Calibri" w:hAnsi="Arial" w:cs="Arial"/>
          <w:i/>
          <w:sz w:val="24"/>
        </w:rPr>
        <w:instrText xml:space="preserve"> MACROBUTTON Author Co-Author </w:instrText>
      </w:r>
      <w:r w:rsidRPr="00DA7A82">
        <w:rPr>
          <w:rFonts w:ascii="Arial" w:eastAsia="Calibri" w:hAnsi="Arial" w:cs="Arial"/>
          <w:i/>
          <w:sz w:val="24"/>
        </w:rPr>
        <w:fldChar w:fldCharType="end"/>
      </w:r>
      <w:r w:rsidRPr="00DA7A82">
        <w:rPr>
          <w:rFonts w:ascii="Arial" w:eastAsia="Calibri" w:hAnsi="Arial" w:cs="Arial"/>
          <w:i/>
          <w:sz w:val="24"/>
        </w:rPr>
        <w:t xml:space="preserve"> </w:t>
      </w:r>
      <w:r w:rsidRPr="00DA7A82">
        <w:rPr>
          <w:rFonts w:ascii="Arial" w:eastAsia="Calibri" w:hAnsi="Arial" w:cs="Arial"/>
          <w:i/>
          <w:sz w:val="24"/>
          <w:vertAlign w:val="superscript"/>
        </w:rPr>
        <w:t>2</w:t>
      </w:r>
    </w:p>
    <w:p w:rsidR="00DA7A82" w:rsidRPr="00DA7A82" w:rsidRDefault="00DA7A82" w:rsidP="00DA7A82">
      <w:pPr>
        <w:widowControl/>
        <w:spacing w:line="276" w:lineRule="auto"/>
        <w:rPr>
          <w:rFonts w:ascii="Arial" w:eastAsia="Calibri" w:hAnsi="Arial" w:cs="Arial"/>
          <w:i/>
          <w:sz w:val="16"/>
          <w:szCs w:val="18"/>
        </w:rPr>
      </w:pPr>
      <w:r w:rsidRPr="00DA7A82">
        <w:rPr>
          <w:rFonts w:ascii="Arial" w:eastAsia="Calibri" w:hAnsi="Arial" w:cs="Arial"/>
          <w:i/>
          <w:sz w:val="16"/>
          <w:szCs w:val="18"/>
          <w:vertAlign w:val="superscript"/>
        </w:rPr>
        <w:t>1</w:t>
      </w:r>
      <w:r w:rsidRPr="00DA7A82">
        <w:rPr>
          <w:rFonts w:ascii="Arial" w:eastAsia="Calibri" w:hAnsi="Arial" w:cs="Arial"/>
          <w:i/>
          <w:sz w:val="16"/>
          <w:szCs w:val="18"/>
        </w:rPr>
        <w:t xml:space="preserve"> </w:t>
      </w:r>
      <w:r w:rsidRPr="00DA7A82">
        <w:rPr>
          <w:rFonts w:ascii="Arial" w:eastAsia="Calibri" w:hAnsi="Arial" w:cs="Arial"/>
          <w:i/>
          <w:sz w:val="16"/>
          <w:szCs w:val="18"/>
        </w:rPr>
        <w:fldChar w:fldCharType="begin"/>
      </w:r>
      <w:r w:rsidRPr="00DA7A82">
        <w:rPr>
          <w:rFonts w:ascii="Arial" w:eastAsia="Calibri" w:hAnsi="Arial" w:cs="Arial"/>
          <w:i/>
          <w:sz w:val="16"/>
          <w:szCs w:val="18"/>
        </w:rPr>
        <w:instrText xml:space="preserve"> MACROBUTTON Afiliation First Author Affiliation, Address, City, Zip Code, Country </w:instrText>
      </w:r>
      <w:r w:rsidRPr="00DA7A82">
        <w:rPr>
          <w:rFonts w:ascii="Arial" w:eastAsia="Calibri" w:hAnsi="Arial" w:cs="Arial"/>
          <w:i/>
          <w:sz w:val="16"/>
          <w:szCs w:val="18"/>
        </w:rPr>
        <w:fldChar w:fldCharType="end"/>
      </w:r>
    </w:p>
    <w:p w:rsidR="00DA7A82" w:rsidRPr="00DA7A82" w:rsidRDefault="00DA7A82" w:rsidP="00DA7A82">
      <w:pPr>
        <w:widowControl/>
        <w:spacing w:line="276" w:lineRule="auto"/>
        <w:rPr>
          <w:rFonts w:ascii="Arial" w:eastAsia="Calibri" w:hAnsi="Arial" w:cs="Arial"/>
          <w:i/>
          <w:sz w:val="16"/>
          <w:szCs w:val="18"/>
        </w:rPr>
      </w:pPr>
      <w:r w:rsidRPr="00DA7A82">
        <w:rPr>
          <w:rFonts w:ascii="Arial" w:eastAsia="Calibri" w:hAnsi="Arial" w:cs="Arial"/>
          <w:i/>
          <w:sz w:val="16"/>
          <w:szCs w:val="18"/>
          <w:vertAlign w:val="superscript"/>
        </w:rPr>
        <w:t>2</w:t>
      </w:r>
      <w:r w:rsidRPr="00DA7A82">
        <w:rPr>
          <w:rFonts w:ascii="Arial" w:eastAsia="Calibri" w:hAnsi="Arial" w:cs="Arial"/>
          <w:i/>
          <w:sz w:val="16"/>
          <w:szCs w:val="18"/>
        </w:rPr>
        <w:t xml:space="preserve"> </w:t>
      </w:r>
      <w:r w:rsidRPr="00DA7A82">
        <w:rPr>
          <w:rFonts w:ascii="Arial" w:eastAsia="Calibri" w:hAnsi="Arial" w:cs="Arial"/>
          <w:i/>
          <w:sz w:val="16"/>
          <w:szCs w:val="18"/>
        </w:rPr>
        <w:fldChar w:fldCharType="begin"/>
      </w:r>
      <w:r w:rsidRPr="00DA7A82">
        <w:rPr>
          <w:rFonts w:ascii="Arial" w:eastAsia="Calibri" w:hAnsi="Arial" w:cs="Arial"/>
          <w:i/>
          <w:sz w:val="16"/>
          <w:szCs w:val="18"/>
        </w:rPr>
        <w:instrText xml:space="preserve"> MACROBUTTON Affiliation Co-Author Affiliation, Address, City, Zip Code, Country </w:instrText>
      </w:r>
      <w:r w:rsidRPr="00DA7A82">
        <w:rPr>
          <w:rFonts w:ascii="Arial" w:eastAsia="Calibri" w:hAnsi="Arial" w:cs="Arial"/>
          <w:i/>
          <w:sz w:val="16"/>
          <w:szCs w:val="18"/>
        </w:rPr>
        <w:fldChar w:fldCharType="end"/>
      </w:r>
    </w:p>
    <w:p w:rsidR="00DF481C" w:rsidRDefault="00DF481C" w:rsidP="005E10ED">
      <w:pPr>
        <w:pStyle w:val="Ventura-AuthorAddress"/>
        <w:rPr>
          <w:lang w:eastAsia="id-ID"/>
        </w:rPr>
      </w:pPr>
    </w:p>
    <w:p w:rsidR="00DA323E" w:rsidRDefault="00DA323E" w:rsidP="00DA323E">
      <w:pPr>
        <w:pStyle w:val="Ventura-AuthorAddress"/>
        <w:jc w:val="left"/>
        <w:rPr>
          <w:lang w:eastAsia="id-ID"/>
        </w:rPr>
      </w:pPr>
      <w:r w:rsidRPr="00915388">
        <w:rPr>
          <w:rFonts w:ascii="Arial" w:hAnsi="Arial" w:cs="Arial"/>
          <w:b/>
          <w:bCs/>
          <w:spacing w:val="100"/>
          <w:szCs w:val="20"/>
        </w:rPr>
        <w:t>ABSTRACT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6"/>
      </w:tblGrid>
      <w:tr w:rsidR="00DA323E" w:rsidTr="00DA323E">
        <w:tc>
          <w:tcPr>
            <w:tcW w:w="9516" w:type="dxa"/>
          </w:tcPr>
          <w:p w:rsidR="00DA323E" w:rsidRPr="001A7D73" w:rsidRDefault="00DA323E" w:rsidP="005E10ED">
            <w:pPr>
              <w:pStyle w:val="Ventura-AuthorAddress"/>
              <w:rPr>
                <w:rFonts w:ascii="Arial" w:hAnsi="Arial" w:cs="Arial"/>
                <w:i w:val="0"/>
                <w:sz w:val="15"/>
              </w:rPr>
            </w:pPr>
            <w:r w:rsidRPr="001A7D73">
              <w:rPr>
                <w:rFonts w:ascii="Arial" w:hAnsi="Arial" w:cs="Arial"/>
                <w:i w:val="0"/>
                <w:sz w:val="15"/>
              </w:rPr>
              <w:t>Authors must supply a structured abstract in their submission, which includes; Background, Purpose, Design/methods/approach, Findings/results, Conclusions. Maximum 250 words in total excluding keywords.</w:t>
            </w:r>
          </w:p>
          <w:p w:rsidR="00DA323E" w:rsidRDefault="00DA323E" w:rsidP="005E10ED">
            <w:pPr>
              <w:pStyle w:val="Ventura-AuthorAddress"/>
              <w:rPr>
                <w:rFonts w:ascii="Arial" w:hAnsi="Arial" w:cs="Arial"/>
                <w:sz w:val="15"/>
              </w:rPr>
            </w:pPr>
          </w:p>
          <w:p w:rsidR="00DA323E" w:rsidRDefault="00DA323E" w:rsidP="005E10ED">
            <w:pPr>
              <w:pStyle w:val="Ventura-AuthorAddress"/>
              <w:rPr>
                <w:rFonts w:ascii="Arial" w:hAnsi="Arial" w:cs="Arial"/>
                <w:sz w:val="15"/>
              </w:rPr>
            </w:pPr>
          </w:p>
          <w:p w:rsidR="00DA323E" w:rsidRDefault="00DA323E" w:rsidP="005E10ED">
            <w:pPr>
              <w:pStyle w:val="Ventura-AuthorAddress"/>
              <w:rPr>
                <w:rFonts w:ascii="Arial" w:hAnsi="Arial" w:cs="Arial"/>
                <w:sz w:val="15"/>
              </w:rPr>
            </w:pPr>
          </w:p>
          <w:p w:rsidR="00DA323E" w:rsidRDefault="00DA323E" w:rsidP="005E10ED">
            <w:pPr>
              <w:pStyle w:val="Ventura-AuthorAddress"/>
              <w:rPr>
                <w:rFonts w:ascii="Arial" w:hAnsi="Arial" w:cs="Arial"/>
                <w:sz w:val="15"/>
              </w:rPr>
            </w:pPr>
          </w:p>
          <w:p w:rsidR="00DA323E" w:rsidRDefault="00DA323E" w:rsidP="005E10ED">
            <w:pPr>
              <w:pStyle w:val="Ventura-AuthorAddress"/>
              <w:rPr>
                <w:rFonts w:ascii="Arial" w:hAnsi="Arial" w:cs="Arial"/>
                <w:sz w:val="15"/>
              </w:rPr>
            </w:pPr>
          </w:p>
          <w:p w:rsidR="00DA323E" w:rsidRDefault="00DA323E" w:rsidP="005E10ED">
            <w:pPr>
              <w:pStyle w:val="Ventura-AuthorAddress"/>
              <w:rPr>
                <w:rFonts w:ascii="Arial" w:hAnsi="Arial" w:cs="Arial"/>
                <w:sz w:val="15"/>
              </w:rPr>
            </w:pPr>
          </w:p>
          <w:p w:rsidR="00DA323E" w:rsidRDefault="00DA323E" w:rsidP="005E10ED">
            <w:pPr>
              <w:pStyle w:val="Ventura-AuthorAddress"/>
              <w:rPr>
                <w:rFonts w:ascii="Arial" w:hAnsi="Arial" w:cs="Arial"/>
                <w:sz w:val="15"/>
              </w:rPr>
            </w:pPr>
          </w:p>
          <w:p w:rsidR="00DA323E" w:rsidRDefault="00DA323E" w:rsidP="005E10ED">
            <w:pPr>
              <w:pStyle w:val="Ventura-AuthorAddress"/>
              <w:rPr>
                <w:rFonts w:ascii="Arial" w:hAnsi="Arial" w:cs="Arial"/>
                <w:sz w:val="15"/>
              </w:rPr>
            </w:pPr>
          </w:p>
          <w:p w:rsidR="00DA323E" w:rsidRDefault="00DA323E" w:rsidP="005E10ED">
            <w:pPr>
              <w:pStyle w:val="Ventura-AuthorAddress"/>
              <w:rPr>
                <w:rFonts w:ascii="Arial" w:hAnsi="Arial" w:cs="Arial"/>
                <w:sz w:val="15"/>
              </w:rPr>
            </w:pPr>
          </w:p>
          <w:p w:rsidR="00DA323E" w:rsidRDefault="00DA323E" w:rsidP="005E10ED">
            <w:pPr>
              <w:pStyle w:val="Ventura-AuthorAddress"/>
              <w:rPr>
                <w:rFonts w:ascii="Arial" w:hAnsi="Arial" w:cs="Arial"/>
                <w:sz w:val="15"/>
              </w:rPr>
            </w:pPr>
          </w:p>
          <w:p w:rsidR="00DA323E" w:rsidRDefault="00DA323E" w:rsidP="005E10ED">
            <w:pPr>
              <w:pStyle w:val="Ventura-AuthorAddress"/>
              <w:rPr>
                <w:rFonts w:ascii="Arial" w:hAnsi="Arial" w:cs="Arial"/>
                <w:sz w:val="15"/>
              </w:rPr>
            </w:pPr>
          </w:p>
          <w:p w:rsidR="00DA323E" w:rsidRDefault="00DA323E" w:rsidP="005E10ED">
            <w:pPr>
              <w:pStyle w:val="Ventura-AuthorAddress"/>
              <w:rPr>
                <w:rFonts w:ascii="Arial" w:hAnsi="Arial" w:cs="Arial"/>
                <w:sz w:val="15"/>
              </w:rPr>
            </w:pPr>
          </w:p>
          <w:p w:rsidR="00DA323E" w:rsidRDefault="00DA323E" w:rsidP="005E10ED">
            <w:pPr>
              <w:pStyle w:val="Ventura-AuthorAddress"/>
              <w:rPr>
                <w:rFonts w:ascii="Arial" w:hAnsi="Arial" w:cs="Arial"/>
                <w:sz w:val="15"/>
              </w:rPr>
            </w:pPr>
          </w:p>
          <w:p w:rsidR="00DA323E" w:rsidRDefault="00DA323E" w:rsidP="005E10ED">
            <w:pPr>
              <w:pStyle w:val="Ventura-AuthorAddress"/>
              <w:rPr>
                <w:rFonts w:ascii="Arial" w:hAnsi="Arial" w:cs="Arial"/>
                <w:sz w:val="15"/>
              </w:rPr>
            </w:pPr>
          </w:p>
          <w:p w:rsidR="00DA323E" w:rsidRDefault="00DA323E" w:rsidP="005E10ED">
            <w:pPr>
              <w:pStyle w:val="Ventura-AuthorAddress"/>
              <w:rPr>
                <w:lang w:eastAsia="id-ID"/>
              </w:rPr>
            </w:pPr>
          </w:p>
        </w:tc>
      </w:tr>
    </w:tbl>
    <w:p w:rsidR="00DA323E" w:rsidRDefault="00DA323E" w:rsidP="005E10ED">
      <w:pPr>
        <w:pStyle w:val="Ventura-AuthorAddress"/>
        <w:rPr>
          <w:lang w:eastAsia="id-ID"/>
        </w:rPr>
      </w:pPr>
    </w:p>
    <w:p w:rsidR="001A7D73" w:rsidRDefault="001A7D73" w:rsidP="001A7D73">
      <w:pPr>
        <w:widowControl/>
        <w:spacing w:line="276" w:lineRule="auto"/>
        <w:rPr>
          <w:rFonts w:ascii="Arial" w:hAnsi="Arial" w:cs="Arial"/>
          <w:b/>
          <w:bCs/>
          <w:spacing w:val="100"/>
          <w:szCs w:val="20"/>
        </w:rPr>
      </w:pPr>
      <w:r>
        <w:rPr>
          <w:rFonts w:ascii="Arial" w:hAnsi="Arial" w:cs="Arial"/>
          <w:b/>
          <w:bCs/>
          <w:spacing w:val="100"/>
          <w:szCs w:val="20"/>
        </w:rPr>
        <w:t>PICTURE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6"/>
      </w:tblGrid>
      <w:tr w:rsidR="001A7D73" w:rsidTr="001A7D73">
        <w:tc>
          <w:tcPr>
            <w:tcW w:w="9516" w:type="dxa"/>
          </w:tcPr>
          <w:p w:rsidR="001A7D73" w:rsidRDefault="001A7D73" w:rsidP="005E10ED">
            <w:pPr>
              <w:pStyle w:val="Ventura-AuthorAddress"/>
              <w:rPr>
                <w:i w:val="0"/>
                <w:lang w:eastAsia="id-ID"/>
              </w:rPr>
            </w:pPr>
          </w:p>
          <w:p w:rsidR="001A7D73" w:rsidRPr="001A7D73" w:rsidRDefault="001A7D73" w:rsidP="005E10ED">
            <w:pPr>
              <w:pStyle w:val="Ventura-AuthorAddress"/>
              <w:rPr>
                <w:rFonts w:ascii="Arial" w:hAnsi="Arial" w:cs="Arial"/>
                <w:sz w:val="15"/>
              </w:rPr>
            </w:pPr>
            <w:r w:rsidRPr="001A7D73">
              <w:rPr>
                <w:rFonts w:ascii="Arial" w:hAnsi="Arial" w:cs="Arial"/>
                <w:sz w:val="15"/>
              </w:rPr>
              <w:t>Insert picture here</w:t>
            </w:r>
            <w:bookmarkStart w:id="0" w:name="_GoBack"/>
            <w:bookmarkEnd w:id="0"/>
          </w:p>
          <w:p w:rsidR="001A7D73" w:rsidRPr="001A7D73" w:rsidRDefault="001A7D73" w:rsidP="005E10ED">
            <w:pPr>
              <w:pStyle w:val="Ventura-AuthorAddress"/>
              <w:rPr>
                <w:i w:val="0"/>
                <w:lang w:eastAsia="id-ID"/>
              </w:rPr>
            </w:pPr>
          </w:p>
        </w:tc>
      </w:tr>
    </w:tbl>
    <w:p w:rsidR="00DA323E" w:rsidRPr="002B4317" w:rsidRDefault="00DA323E" w:rsidP="005E10ED">
      <w:pPr>
        <w:pStyle w:val="Ventura-AuthorAddress"/>
        <w:rPr>
          <w:lang w:eastAsia="id-ID"/>
        </w:rPr>
      </w:pPr>
    </w:p>
    <w:p w:rsidR="00A95189" w:rsidRDefault="00A95189" w:rsidP="003F00CE">
      <w:pPr>
        <w:pStyle w:val="Ventura-Content"/>
        <w:ind w:firstLine="0"/>
      </w:pPr>
    </w:p>
    <w:p w:rsidR="003F00CE" w:rsidRPr="002B4317" w:rsidRDefault="003F00CE" w:rsidP="003F00CE">
      <w:pPr>
        <w:pStyle w:val="Ventura-Content"/>
        <w:ind w:firstLine="0"/>
        <w:sectPr w:rsidR="003F00CE" w:rsidRPr="002B4317" w:rsidSect="00CD6B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701" w:right="1247" w:bottom="1531" w:left="1134" w:header="1021" w:footer="1077" w:gutter="0"/>
          <w:pgNumType w:start="1"/>
          <w:cols w:space="720"/>
          <w:titlePg/>
          <w:docGrid w:linePitch="360"/>
        </w:sectPr>
      </w:pPr>
    </w:p>
    <w:p w:rsidR="003C64DF" w:rsidRPr="008534FD" w:rsidRDefault="003C64DF" w:rsidP="008534FD">
      <w:pPr>
        <w:widowControl/>
        <w:spacing w:line="276" w:lineRule="auto"/>
        <w:rPr>
          <w:rFonts w:ascii="Arial" w:eastAsia="Calibri" w:hAnsi="Arial" w:cs="Arial"/>
          <w:sz w:val="18"/>
        </w:rPr>
        <w:sectPr w:rsidR="003C64DF" w:rsidRPr="008534FD" w:rsidSect="00CD6BB4">
          <w:type w:val="continuous"/>
          <w:pgSz w:w="11907" w:h="16840" w:code="9"/>
          <w:pgMar w:top="1701" w:right="1247" w:bottom="1531" w:left="1134" w:header="1021" w:footer="1077" w:gutter="0"/>
          <w:cols w:num="2" w:space="340"/>
          <w:docGrid w:linePitch="360"/>
        </w:sectPr>
      </w:pPr>
    </w:p>
    <w:p w:rsidR="009D3149" w:rsidRPr="002B4317" w:rsidRDefault="009D3149" w:rsidP="005E10ED">
      <w:pPr>
        <w:pStyle w:val="Ventura-Heading1"/>
      </w:pPr>
    </w:p>
    <w:sectPr w:rsidR="009D3149" w:rsidRPr="002B4317" w:rsidSect="008018A9">
      <w:headerReference w:type="even" r:id="rId14"/>
      <w:type w:val="continuous"/>
      <w:pgSz w:w="11907" w:h="16840" w:code="9"/>
      <w:pgMar w:top="1701" w:right="1247" w:bottom="1531" w:left="1134" w:header="1021" w:footer="10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2B6" w:rsidRDefault="00F812B6" w:rsidP="00F155A9">
      <w:r>
        <w:separator/>
      </w:r>
    </w:p>
    <w:p w:rsidR="00F812B6" w:rsidRDefault="00F812B6" w:rsidP="00F155A9"/>
    <w:p w:rsidR="00F812B6" w:rsidRDefault="00F812B6"/>
    <w:p w:rsidR="00F812B6" w:rsidRDefault="00F812B6" w:rsidP="00F46215"/>
    <w:p w:rsidR="00F812B6" w:rsidRDefault="00F812B6"/>
    <w:p w:rsidR="00F812B6" w:rsidRDefault="00F812B6" w:rsidP="00FE11AF"/>
    <w:p w:rsidR="00F812B6" w:rsidRDefault="00F812B6"/>
  </w:endnote>
  <w:endnote w:type="continuationSeparator" w:id="0">
    <w:p w:rsidR="00F812B6" w:rsidRDefault="00F812B6" w:rsidP="00F155A9">
      <w:r>
        <w:continuationSeparator/>
      </w:r>
    </w:p>
    <w:p w:rsidR="00F812B6" w:rsidRDefault="00F812B6" w:rsidP="00F155A9"/>
    <w:p w:rsidR="00F812B6" w:rsidRDefault="00F812B6"/>
    <w:p w:rsidR="00F812B6" w:rsidRDefault="00F812B6" w:rsidP="00F46215"/>
    <w:p w:rsidR="00F812B6" w:rsidRDefault="00F812B6"/>
    <w:p w:rsidR="00F812B6" w:rsidRDefault="00F812B6" w:rsidP="00FE11AF"/>
    <w:p w:rsidR="00F812B6" w:rsidRDefault="00F812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63" w:rsidRPr="00292DA8" w:rsidRDefault="001B4963" w:rsidP="00F155A9">
    <w:pPr>
      <w:pStyle w:val="Footer"/>
      <w:rPr>
        <w:sz w:val="20"/>
        <w:szCs w:val="20"/>
      </w:rPr>
    </w:pPr>
    <w:r w:rsidRPr="00292DA8">
      <w:rPr>
        <w:rStyle w:val="PageNumber"/>
        <w:sz w:val="20"/>
        <w:szCs w:val="20"/>
      </w:rPr>
      <w:fldChar w:fldCharType="begin"/>
    </w:r>
    <w:r w:rsidRPr="00292DA8">
      <w:rPr>
        <w:rStyle w:val="PageNumber"/>
        <w:sz w:val="20"/>
        <w:szCs w:val="20"/>
      </w:rPr>
      <w:instrText xml:space="preserve"> PAGE </w:instrText>
    </w:r>
    <w:r w:rsidRPr="00292DA8">
      <w:rPr>
        <w:rStyle w:val="PageNumber"/>
        <w:sz w:val="20"/>
        <w:szCs w:val="20"/>
      </w:rPr>
      <w:fldChar w:fldCharType="separate"/>
    </w:r>
    <w:r w:rsidR="00CD6BB4">
      <w:rPr>
        <w:rStyle w:val="PageNumber"/>
        <w:noProof/>
        <w:sz w:val="20"/>
        <w:szCs w:val="20"/>
      </w:rPr>
      <w:t>2</w:t>
    </w:r>
    <w:r w:rsidRPr="00292DA8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63" w:rsidRPr="00C47325" w:rsidRDefault="001B4963" w:rsidP="00F155A9">
    <w:pPr>
      <w:pStyle w:val="Footer"/>
      <w:rPr>
        <w:rFonts w:ascii="Arial" w:hAnsi="Arial" w:cs="Arial"/>
        <w:sz w:val="18"/>
        <w:szCs w:val="18"/>
      </w:rPr>
    </w:pPr>
    <w:r w:rsidRPr="00C47325">
      <w:rPr>
        <w:rStyle w:val="PageNumber"/>
        <w:rFonts w:ascii="Arial" w:hAnsi="Arial" w:cs="Arial"/>
        <w:sz w:val="18"/>
        <w:szCs w:val="18"/>
      </w:rPr>
      <w:fldChar w:fldCharType="begin"/>
    </w:r>
    <w:r w:rsidRPr="00C47325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47325">
      <w:rPr>
        <w:rStyle w:val="PageNumber"/>
        <w:rFonts w:ascii="Arial" w:hAnsi="Arial" w:cs="Arial"/>
        <w:sz w:val="18"/>
        <w:szCs w:val="18"/>
      </w:rPr>
      <w:fldChar w:fldCharType="separate"/>
    </w:r>
    <w:r w:rsidR="00DA323E">
      <w:rPr>
        <w:rStyle w:val="PageNumber"/>
        <w:rFonts w:ascii="Arial" w:hAnsi="Arial" w:cs="Arial"/>
        <w:noProof/>
        <w:sz w:val="18"/>
        <w:szCs w:val="18"/>
      </w:rPr>
      <w:t>2</w:t>
    </w:r>
    <w:r w:rsidRPr="00C47325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65189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323E" w:rsidRDefault="00DA323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D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4963" w:rsidRPr="00EE20D8" w:rsidRDefault="001B4963" w:rsidP="00F15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2B6" w:rsidRDefault="00F812B6" w:rsidP="00F155A9">
      <w:r>
        <w:separator/>
      </w:r>
    </w:p>
    <w:p w:rsidR="00F812B6" w:rsidRDefault="00F812B6" w:rsidP="00F155A9"/>
    <w:p w:rsidR="00F812B6" w:rsidRDefault="00F812B6"/>
    <w:p w:rsidR="00F812B6" w:rsidRDefault="00F812B6" w:rsidP="00F46215"/>
    <w:p w:rsidR="00F812B6" w:rsidRDefault="00F812B6"/>
    <w:p w:rsidR="00F812B6" w:rsidRDefault="00F812B6" w:rsidP="00FE11AF"/>
    <w:p w:rsidR="00F812B6" w:rsidRDefault="00F812B6"/>
  </w:footnote>
  <w:footnote w:type="continuationSeparator" w:id="0">
    <w:p w:rsidR="00F812B6" w:rsidRDefault="00F812B6" w:rsidP="00F155A9">
      <w:r>
        <w:continuationSeparator/>
      </w:r>
    </w:p>
    <w:p w:rsidR="00F812B6" w:rsidRDefault="00F812B6" w:rsidP="00F155A9"/>
    <w:p w:rsidR="00F812B6" w:rsidRDefault="00F812B6"/>
    <w:p w:rsidR="00F812B6" w:rsidRDefault="00F812B6" w:rsidP="00F46215"/>
    <w:p w:rsidR="00F812B6" w:rsidRDefault="00F812B6"/>
    <w:p w:rsidR="00F812B6" w:rsidRDefault="00F812B6" w:rsidP="00FE11AF"/>
    <w:p w:rsidR="00F812B6" w:rsidRDefault="00F812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639" w:rsidRPr="002C4639" w:rsidRDefault="002C4639" w:rsidP="002C4639">
    <w:pPr>
      <w:widowControl/>
      <w:tabs>
        <w:tab w:val="center" w:pos="4680"/>
        <w:tab w:val="right" w:pos="9360"/>
      </w:tabs>
      <w:spacing w:line="276" w:lineRule="auto"/>
      <w:jc w:val="center"/>
      <w:rPr>
        <w:rFonts w:ascii="Arial" w:eastAsia="Calibri" w:hAnsi="Arial" w:cs="Arial"/>
        <w:sz w:val="14"/>
        <w:szCs w:val="14"/>
      </w:rPr>
    </w:pPr>
    <w:r w:rsidRPr="002C4639">
      <w:rPr>
        <w:rFonts w:ascii="Arial" w:eastAsia="Calibri" w:hAnsi="Arial" w:cs="Arial"/>
        <w:smallCaps/>
        <w:color w:val="808080"/>
        <w:sz w:val="14"/>
        <w:szCs w:val="14"/>
      </w:rPr>
      <w:t xml:space="preserve">First Author / </w:t>
    </w:r>
    <w:proofErr w:type="spellStart"/>
    <w:r w:rsidRPr="002C4639">
      <w:rPr>
        <w:rFonts w:ascii="Arial" w:eastAsia="Calibri" w:hAnsi="Arial" w:cs="Arial"/>
        <w:smallCaps/>
        <w:color w:val="808080"/>
        <w:sz w:val="14"/>
        <w:szCs w:val="14"/>
      </w:rPr>
      <w:t>medisains</w:t>
    </w:r>
    <w:proofErr w:type="spellEnd"/>
    <w:r w:rsidRPr="002C4639">
      <w:rPr>
        <w:rFonts w:ascii="Arial" w:eastAsia="Calibri" w:hAnsi="Arial" w:cs="Arial"/>
        <w:smallCaps/>
        <w:color w:val="808080"/>
        <w:sz w:val="14"/>
        <w:szCs w:val="14"/>
      </w:rPr>
      <w:t xml:space="preserve"> - Vol. xx No. xx (2019) xxx-xxx</w:t>
    </w:r>
  </w:p>
  <w:p w:rsidR="001B4963" w:rsidRPr="002C4639" w:rsidRDefault="001B4963" w:rsidP="002C4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63" w:rsidRPr="00620572" w:rsidRDefault="00620572" w:rsidP="00620572">
    <w:pPr>
      <w:widowControl/>
      <w:tabs>
        <w:tab w:val="center" w:pos="4680"/>
        <w:tab w:val="right" w:pos="9360"/>
      </w:tabs>
      <w:spacing w:line="276" w:lineRule="auto"/>
      <w:jc w:val="center"/>
      <w:rPr>
        <w:rFonts w:ascii="Arial" w:eastAsia="Calibri" w:hAnsi="Arial" w:cs="Arial"/>
        <w:sz w:val="14"/>
        <w:szCs w:val="14"/>
      </w:rPr>
    </w:pPr>
    <w:r w:rsidRPr="00620572">
      <w:rPr>
        <w:rFonts w:ascii="Arial" w:eastAsia="Calibri" w:hAnsi="Arial" w:cs="Arial"/>
        <w:smallCaps/>
        <w:color w:val="808080"/>
        <w:sz w:val="14"/>
        <w:szCs w:val="14"/>
      </w:rPr>
      <w:t xml:space="preserve">First Author / </w:t>
    </w:r>
    <w:proofErr w:type="spellStart"/>
    <w:r w:rsidRPr="00620572">
      <w:rPr>
        <w:rFonts w:ascii="Arial" w:eastAsia="Calibri" w:hAnsi="Arial" w:cs="Arial"/>
        <w:smallCaps/>
        <w:color w:val="808080"/>
        <w:sz w:val="14"/>
        <w:szCs w:val="14"/>
      </w:rPr>
      <w:t>medisains</w:t>
    </w:r>
    <w:proofErr w:type="spellEnd"/>
    <w:r w:rsidRPr="00620572">
      <w:rPr>
        <w:rFonts w:ascii="Arial" w:eastAsia="Calibri" w:hAnsi="Arial" w:cs="Arial"/>
        <w:smallCaps/>
        <w:color w:val="808080"/>
        <w:sz w:val="14"/>
        <w:szCs w:val="14"/>
      </w:rPr>
      <w:t xml:space="preserve"> - </w:t>
    </w:r>
    <w:r w:rsidR="00F47602">
      <w:rPr>
        <w:rFonts w:ascii="Arial" w:eastAsia="Calibri" w:hAnsi="Arial" w:cs="Arial"/>
        <w:smallCaps/>
        <w:color w:val="808080"/>
        <w:sz w:val="14"/>
        <w:szCs w:val="14"/>
      </w:rPr>
      <w:t>v</w:t>
    </w:r>
    <w:r w:rsidRPr="00620572">
      <w:rPr>
        <w:rFonts w:ascii="Arial" w:eastAsia="Calibri" w:hAnsi="Arial" w:cs="Arial"/>
        <w:smallCaps/>
        <w:color w:val="808080"/>
        <w:sz w:val="14"/>
        <w:szCs w:val="14"/>
      </w:rPr>
      <w:t xml:space="preserve">ol. xx </w:t>
    </w:r>
    <w:r w:rsidR="00F47602">
      <w:rPr>
        <w:rFonts w:ascii="Arial" w:eastAsia="Calibri" w:hAnsi="Arial" w:cs="Arial"/>
        <w:smallCaps/>
        <w:color w:val="808080"/>
        <w:sz w:val="14"/>
        <w:szCs w:val="14"/>
      </w:rPr>
      <w:t>n</w:t>
    </w:r>
    <w:r w:rsidR="00C47325">
      <w:rPr>
        <w:rFonts w:ascii="Arial" w:eastAsia="Calibri" w:hAnsi="Arial" w:cs="Arial"/>
        <w:smallCaps/>
        <w:color w:val="808080"/>
        <w:sz w:val="14"/>
        <w:szCs w:val="14"/>
      </w:rPr>
      <w:t>o. xx (</w:t>
    </w:r>
    <w:proofErr w:type="spellStart"/>
    <w:r w:rsidR="00C47325">
      <w:rPr>
        <w:rFonts w:ascii="Arial" w:eastAsia="Calibri" w:hAnsi="Arial" w:cs="Arial"/>
        <w:smallCaps/>
        <w:color w:val="808080"/>
        <w:sz w:val="14"/>
        <w:szCs w:val="14"/>
      </w:rPr>
      <w:t>xxxx</w:t>
    </w:r>
    <w:proofErr w:type="spellEnd"/>
    <w:r w:rsidRPr="00620572">
      <w:rPr>
        <w:rFonts w:ascii="Arial" w:eastAsia="Calibri" w:hAnsi="Arial" w:cs="Arial"/>
        <w:smallCaps/>
        <w:color w:val="808080"/>
        <w:sz w:val="14"/>
        <w:szCs w:val="14"/>
      </w:rPr>
      <w:t>) xxx-xxx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2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8"/>
    </w:tblGrid>
    <w:tr w:rsidR="00CD6BB4" w:rsidRPr="00987BA0" w:rsidTr="00774E0A">
      <w:trPr>
        <w:trHeight w:val="249"/>
      </w:trPr>
      <w:tc>
        <w:tcPr>
          <w:tcW w:w="9498" w:type="dxa"/>
          <w:tcBorders>
            <w:bottom w:val="single" w:sz="4" w:space="0" w:color="auto"/>
          </w:tcBorders>
        </w:tcPr>
        <w:p w:rsidR="00CD6BB4" w:rsidRPr="00987BA0" w:rsidRDefault="00DA323E" w:rsidP="005C742E">
          <w:pPr>
            <w:widowControl/>
            <w:tabs>
              <w:tab w:val="center" w:pos="4680"/>
              <w:tab w:val="right" w:pos="9360"/>
            </w:tabs>
            <w:spacing w:line="276" w:lineRule="auto"/>
            <w:jc w:val="center"/>
            <w:rPr>
              <w:rFonts w:ascii="Arial" w:hAnsi="Arial" w:cs="Arial"/>
              <w:smallCaps/>
              <w:color w:val="808080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smallCaps/>
              <w:color w:val="808080"/>
              <w:sz w:val="14"/>
              <w:szCs w:val="14"/>
            </w:rPr>
            <w:t>isbn</w:t>
          </w:r>
          <w:proofErr w:type="spellEnd"/>
          <w:r w:rsidR="00CD6BB4" w:rsidRPr="00987BA0">
            <w:rPr>
              <w:rFonts w:ascii="Arial" w:hAnsi="Arial" w:cs="Arial"/>
              <w:smallCaps/>
              <w:color w:val="808080"/>
              <w:sz w:val="14"/>
              <w:szCs w:val="14"/>
            </w:rPr>
            <w:t xml:space="preserve"> xxx-xxx</w:t>
          </w:r>
        </w:p>
      </w:tc>
    </w:tr>
    <w:tr w:rsidR="00CD6BB4" w:rsidRPr="00987BA0" w:rsidTr="00774E0A">
      <w:trPr>
        <w:trHeight w:val="87"/>
      </w:trPr>
      <w:tc>
        <w:tcPr>
          <w:tcW w:w="9498" w:type="dxa"/>
          <w:tcBorders>
            <w:bottom w:val="single" w:sz="24" w:space="0" w:color="auto"/>
          </w:tcBorders>
        </w:tcPr>
        <w:p w:rsidR="00DA323E" w:rsidRPr="00DA323E" w:rsidRDefault="00DA323E" w:rsidP="00DA323E">
          <w:pPr>
            <w:tabs>
              <w:tab w:val="center" w:pos="4680"/>
              <w:tab w:val="right" w:pos="9360"/>
            </w:tabs>
            <w:jc w:val="center"/>
          </w:pPr>
          <w:r w:rsidRPr="00DA323E">
            <w:rPr>
              <w:noProof/>
            </w:rPr>
            <w:drawing>
              <wp:inline distT="0" distB="0" distL="0" distR="0" wp14:anchorId="4B397671" wp14:editId="76819F9E">
                <wp:extent cx="723900" cy="6858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DA323E">
            <w:rPr>
              <w:noProof/>
            </w:rPr>
            <w:drawing>
              <wp:inline distT="0" distB="0" distL="0" distR="0" wp14:anchorId="65D5770B" wp14:editId="4944CA92">
                <wp:extent cx="4203700" cy="508000"/>
                <wp:effectExtent l="0" t="0" r="6350" b="635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037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DA323E">
            <w:rPr>
              <w:noProof/>
            </w:rPr>
            <w:drawing>
              <wp:inline distT="0" distB="0" distL="0" distR="0" wp14:anchorId="6F1C1A41" wp14:editId="242819F0">
                <wp:extent cx="698500" cy="654050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D6BB4" w:rsidRPr="00987BA0" w:rsidRDefault="00DA323E" w:rsidP="00DA323E">
          <w:pPr>
            <w:widowControl/>
            <w:tabs>
              <w:tab w:val="center" w:pos="4680"/>
              <w:tab w:val="right" w:pos="9360"/>
            </w:tabs>
            <w:spacing w:line="276" w:lineRule="auto"/>
            <w:ind w:left="-110"/>
            <w:jc w:val="center"/>
            <w:rPr>
              <w:sz w:val="6"/>
            </w:rPr>
          </w:pPr>
          <w:r w:rsidRPr="00DA323E">
            <w:rPr>
              <w:rFonts w:ascii="Adobe Caslon Pro" w:eastAsia="Times New Roman" w:hAnsi="Adobe Caslon Pro" w:cs="Arial"/>
              <w:sz w:val="18"/>
              <w:szCs w:val="18"/>
            </w:rPr>
            <w:t>UMP International Health Sciences Student Competition, Innovation and Exhibition</w:t>
          </w:r>
        </w:p>
      </w:tc>
    </w:tr>
  </w:tbl>
  <w:p w:rsidR="001B4963" w:rsidRDefault="001B4963" w:rsidP="00F155A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63" w:rsidRDefault="001B4963" w:rsidP="00F155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9pt;height:9pt" o:bullet="t">
        <v:imagedata r:id="rId1" o:title="BD14830_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BF4A0D"/>
    <w:multiLevelType w:val="hybridMultilevel"/>
    <w:tmpl w:val="6A026CCE"/>
    <w:lvl w:ilvl="0" w:tplc="842610C6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77" w:hanging="360"/>
      </w:pPr>
    </w:lvl>
    <w:lvl w:ilvl="2" w:tplc="0421001B" w:tentative="1">
      <w:start w:val="1"/>
      <w:numFmt w:val="lowerRoman"/>
      <w:lvlText w:val="%3."/>
      <w:lvlJc w:val="right"/>
      <w:pPr>
        <w:ind w:left="2197" w:hanging="180"/>
      </w:pPr>
    </w:lvl>
    <w:lvl w:ilvl="3" w:tplc="0421000F" w:tentative="1">
      <w:start w:val="1"/>
      <w:numFmt w:val="decimal"/>
      <w:lvlText w:val="%4."/>
      <w:lvlJc w:val="left"/>
      <w:pPr>
        <w:ind w:left="2917" w:hanging="360"/>
      </w:pPr>
    </w:lvl>
    <w:lvl w:ilvl="4" w:tplc="04210019" w:tentative="1">
      <w:start w:val="1"/>
      <w:numFmt w:val="lowerLetter"/>
      <w:lvlText w:val="%5."/>
      <w:lvlJc w:val="left"/>
      <w:pPr>
        <w:ind w:left="3637" w:hanging="360"/>
      </w:pPr>
    </w:lvl>
    <w:lvl w:ilvl="5" w:tplc="0421001B" w:tentative="1">
      <w:start w:val="1"/>
      <w:numFmt w:val="lowerRoman"/>
      <w:lvlText w:val="%6."/>
      <w:lvlJc w:val="right"/>
      <w:pPr>
        <w:ind w:left="4357" w:hanging="180"/>
      </w:pPr>
    </w:lvl>
    <w:lvl w:ilvl="6" w:tplc="0421000F" w:tentative="1">
      <w:start w:val="1"/>
      <w:numFmt w:val="decimal"/>
      <w:lvlText w:val="%7."/>
      <w:lvlJc w:val="left"/>
      <w:pPr>
        <w:ind w:left="5077" w:hanging="360"/>
      </w:pPr>
    </w:lvl>
    <w:lvl w:ilvl="7" w:tplc="04210019" w:tentative="1">
      <w:start w:val="1"/>
      <w:numFmt w:val="lowerLetter"/>
      <w:lvlText w:val="%8."/>
      <w:lvlJc w:val="left"/>
      <w:pPr>
        <w:ind w:left="5797" w:hanging="360"/>
      </w:pPr>
    </w:lvl>
    <w:lvl w:ilvl="8" w:tplc="0421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C747603"/>
    <w:multiLevelType w:val="multilevel"/>
    <w:tmpl w:val="0AD86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37067"/>
    <w:multiLevelType w:val="hybridMultilevel"/>
    <w:tmpl w:val="CDC0C55E"/>
    <w:lvl w:ilvl="0" w:tplc="E20C9B68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87DE2"/>
    <w:multiLevelType w:val="hybridMultilevel"/>
    <w:tmpl w:val="3EC0B00C"/>
    <w:lvl w:ilvl="0" w:tplc="A73AFF4E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DA611F9"/>
    <w:multiLevelType w:val="hybridMultilevel"/>
    <w:tmpl w:val="69CC44B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4C565B6"/>
    <w:multiLevelType w:val="hybridMultilevel"/>
    <w:tmpl w:val="76226E9E"/>
    <w:lvl w:ilvl="0" w:tplc="E20C9B68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1E6370"/>
    <w:multiLevelType w:val="hybridMultilevel"/>
    <w:tmpl w:val="60AABE10"/>
    <w:lvl w:ilvl="0" w:tplc="7FAEC1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8D1041"/>
    <w:multiLevelType w:val="hybridMultilevel"/>
    <w:tmpl w:val="7E200392"/>
    <w:lvl w:ilvl="0" w:tplc="350EA6B2">
      <w:start w:val="1"/>
      <w:numFmt w:val="lowerLetter"/>
      <w:lvlText w:val="%1."/>
      <w:lvlJc w:val="left"/>
      <w:pPr>
        <w:ind w:left="1056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04D3845"/>
    <w:multiLevelType w:val="hybridMultilevel"/>
    <w:tmpl w:val="E07EF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946A8"/>
    <w:multiLevelType w:val="hybridMultilevel"/>
    <w:tmpl w:val="94B0CD68"/>
    <w:lvl w:ilvl="0" w:tplc="4C4688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ABA34B8"/>
    <w:multiLevelType w:val="hybridMultilevel"/>
    <w:tmpl w:val="21229E52"/>
    <w:lvl w:ilvl="0" w:tplc="D41EFAF6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030AA68">
      <w:start w:val="1"/>
      <w:numFmt w:val="lowerLetter"/>
      <w:lvlText w:val="%2."/>
      <w:lvlJc w:val="left"/>
      <w:pPr>
        <w:ind w:left="1905" w:hanging="825"/>
      </w:pPr>
      <w:rPr>
        <w:rFonts w:hint="default"/>
      </w:rPr>
    </w:lvl>
    <w:lvl w:ilvl="2" w:tplc="4106121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C2883"/>
    <w:multiLevelType w:val="hybridMultilevel"/>
    <w:tmpl w:val="EFE26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53AFF"/>
    <w:multiLevelType w:val="hybridMultilevel"/>
    <w:tmpl w:val="30A82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46850"/>
    <w:multiLevelType w:val="multilevel"/>
    <w:tmpl w:val="218C3D0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  <w:i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6" w15:restartNumberingAfterBreak="0">
    <w:nsid w:val="4C023E24"/>
    <w:multiLevelType w:val="hybridMultilevel"/>
    <w:tmpl w:val="BABC6BFA"/>
    <w:lvl w:ilvl="0" w:tplc="59E2A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1E369A"/>
    <w:multiLevelType w:val="multilevel"/>
    <w:tmpl w:val="0060D5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8A50DC"/>
    <w:multiLevelType w:val="hybridMultilevel"/>
    <w:tmpl w:val="B254B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C1B75"/>
    <w:multiLevelType w:val="hybridMultilevel"/>
    <w:tmpl w:val="1200007C"/>
    <w:lvl w:ilvl="0" w:tplc="112C0D22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9B348C1"/>
    <w:multiLevelType w:val="hybridMultilevel"/>
    <w:tmpl w:val="4E34B79C"/>
    <w:lvl w:ilvl="0" w:tplc="9650F9D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CE72B3C"/>
    <w:multiLevelType w:val="hybridMultilevel"/>
    <w:tmpl w:val="A4C0DBD4"/>
    <w:lvl w:ilvl="0" w:tplc="C9B25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A945E58"/>
    <w:multiLevelType w:val="hybridMultilevel"/>
    <w:tmpl w:val="7BD07C86"/>
    <w:lvl w:ilvl="0" w:tplc="8F9AA8F0">
      <w:start w:val="1"/>
      <w:numFmt w:val="lowerLetter"/>
      <w:lvlText w:val="(%1)"/>
      <w:lvlJc w:val="left"/>
      <w:pPr>
        <w:ind w:left="690" w:hanging="69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C41FC6"/>
    <w:multiLevelType w:val="hybridMultilevel"/>
    <w:tmpl w:val="5E08B388"/>
    <w:lvl w:ilvl="0" w:tplc="0421000F">
      <w:start w:val="1"/>
      <w:numFmt w:val="decimal"/>
      <w:lvlText w:val="%1."/>
      <w:lvlJc w:val="left"/>
      <w:pPr>
        <w:ind w:left="1117" w:hanging="360"/>
      </w:pPr>
    </w:lvl>
    <w:lvl w:ilvl="1" w:tplc="04210019" w:tentative="1">
      <w:start w:val="1"/>
      <w:numFmt w:val="lowerLetter"/>
      <w:lvlText w:val="%2."/>
      <w:lvlJc w:val="left"/>
      <w:pPr>
        <w:ind w:left="1837" w:hanging="360"/>
      </w:pPr>
    </w:lvl>
    <w:lvl w:ilvl="2" w:tplc="0421001B" w:tentative="1">
      <w:start w:val="1"/>
      <w:numFmt w:val="lowerRoman"/>
      <w:lvlText w:val="%3."/>
      <w:lvlJc w:val="right"/>
      <w:pPr>
        <w:ind w:left="2557" w:hanging="180"/>
      </w:pPr>
    </w:lvl>
    <w:lvl w:ilvl="3" w:tplc="0421000F" w:tentative="1">
      <w:start w:val="1"/>
      <w:numFmt w:val="decimal"/>
      <w:lvlText w:val="%4."/>
      <w:lvlJc w:val="left"/>
      <w:pPr>
        <w:ind w:left="3277" w:hanging="360"/>
      </w:pPr>
    </w:lvl>
    <w:lvl w:ilvl="4" w:tplc="04210019" w:tentative="1">
      <w:start w:val="1"/>
      <w:numFmt w:val="lowerLetter"/>
      <w:lvlText w:val="%5."/>
      <w:lvlJc w:val="left"/>
      <w:pPr>
        <w:ind w:left="3997" w:hanging="360"/>
      </w:pPr>
    </w:lvl>
    <w:lvl w:ilvl="5" w:tplc="0421001B" w:tentative="1">
      <w:start w:val="1"/>
      <w:numFmt w:val="lowerRoman"/>
      <w:lvlText w:val="%6."/>
      <w:lvlJc w:val="right"/>
      <w:pPr>
        <w:ind w:left="4717" w:hanging="180"/>
      </w:pPr>
    </w:lvl>
    <w:lvl w:ilvl="6" w:tplc="0421000F" w:tentative="1">
      <w:start w:val="1"/>
      <w:numFmt w:val="decimal"/>
      <w:lvlText w:val="%7."/>
      <w:lvlJc w:val="left"/>
      <w:pPr>
        <w:ind w:left="5437" w:hanging="360"/>
      </w:pPr>
    </w:lvl>
    <w:lvl w:ilvl="7" w:tplc="04210019" w:tentative="1">
      <w:start w:val="1"/>
      <w:numFmt w:val="lowerLetter"/>
      <w:lvlText w:val="%8."/>
      <w:lvlJc w:val="left"/>
      <w:pPr>
        <w:ind w:left="6157" w:hanging="360"/>
      </w:pPr>
    </w:lvl>
    <w:lvl w:ilvl="8" w:tplc="0421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12"/>
  </w:num>
  <w:num w:numId="6">
    <w:abstractNumId w:val="23"/>
  </w:num>
  <w:num w:numId="7">
    <w:abstractNumId w:val="22"/>
  </w:num>
  <w:num w:numId="8">
    <w:abstractNumId w:val="10"/>
  </w:num>
  <w:num w:numId="9">
    <w:abstractNumId w:val="20"/>
  </w:num>
  <w:num w:numId="10">
    <w:abstractNumId w:val="19"/>
  </w:num>
  <w:num w:numId="11">
    <w:abstractNumId w:val="11"/>
  </w:num>
  <w:num w:numId="12">
    <w:abstractNumId w:val="8"/>
  </w:num>
  <w:num w:numId="13">
    <w:abstractNumId w:val="15"/>
  </w:num>
  <w:num w:numId="14">
    <w:abstractNumId w:val="3"/>
  </w:num>
  <w:num w:numId="15">
    <w:abstractNumId w:val="13"/>
  </w:num>
  <w:num w:numId="16">
    <w:abstractNumId w:val="16"/>
  </w:num>
  <w:num w:numId="17">
    <w:abstractNumId w:val="21"/>
  </w:num>
  <w:num w:numId="18">
    <w:abstractNumId w:val="6"/>
  </w:num>
  <w:num w:numId="19">
    <w:abstractNumId w:val="17"/>
  </w:num>
  <w:num w:numId="20">
    <w:abstractNumId w:val="5"/>
  </w:num>
  <w:num w:numId="21">
    <w:abstractNumId w:val="18"/>
  </w:num>
  <w:num w:numId="22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39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32"/>
    <w:rsid w:val="00000918"/>
    <w:rsid w:val="00005861"/>
    <w:rsid w:val="00005ECB"/>
    <w:rsid w:val="0001056D"/>
    <w:rsid w:val="000152FC"/>
    <w:rsid w:val="00017BE6"/>
    <w:rsid w:val="00021103"/>
    <w:rsid w:val="00021DC6"/>
    <w:rsid w:val="00025D63"/>
    <w:rsid w:val="00027EF1"/>
    <w:rsid w:val="0003450E"/>
    <w:rsid w:val="0004105F"/>
    <w:rsid w:val="00041CFD"/>
    <w:rsid w:val="00042AC7"/>
    <w:rsid w:val="00043C05"/>
    <w:rsid w:val="00045305"/>
    <w:rsid w:val="00047786"/>
    <w:rsid w:val="00050FC6"/>
    <w:rsid w:val="00051C4F"/>
    <w:rsid w:val="00052F0E"/>
    <w:rsid w:val="000543F1"/>
    <w:rsid w:val="00056250"/>
    <w:rsid w:val="00060047"/>
    <w:rsid w:val="0007067A"/>
    <w:rsid w:val="00073995"/>
    <w:rsid w:val="000745D7"/>
    <w:rsid w:val="000747C8"/>
    <w:rsid w:val="00074E0C"/>
    <w:rsid w:val="00077697"/>
    <w:rsid w:val="00083148"/>
    <w:rsid w:val="000832E5"/>
    <w:rsid w:val="00093425"/>
    <w:rsid w:val="00095519"/>
    <w:rsid w:val="0009667A"/>
    <w:rsid w:val="000A03B7"/>
    <w:rsid w:val="000A576A"/>
    <w:rsid w:val="000A6222"/>
    <w:rsid w:val="000B0B83"/>
    <w:rsid w:val="000B31FC"/>
    <w:rsid w:val="000B3260"/>
    <w:rsid w:val="000B3435"/>
    <w:rsid w:val="000B3679"/>
    <w:rsid w:val="000B46C3"/>
    <w:rsid w:val="000B5233"/>
    <w:rsid w:val="000B54A0"/>
    <w:rsid w:val="000D00E8"/>
    <w:rsid w:val="000D014A"/>
    <w:rsid w:val="000D4D0C"/>
    <w:rsid w:val="000D7B1B"/>
    <w:rsid w:val="000F1ED5"/>
    <w:rsid w:val="000F41A2"/>
    <w:rsid w:val="001008DB"/>
    <w:rsid w:val="00100938"/>
    <w:rsid w:val="00106022"/>
    <w:rsid w:val="001133B8"/>
    <w:rsid w:val="0011356A"/>
    <w:rsid w:val="001147A2"/>
    <w:rsid w:val="00115E7B"/>
    <w:rsid w:val="00117232"/>
    <w:rsid w:val="00121294"/>
    <w:rsid w:val="00125AB4"/>
    <w:rsid w:val="00125DAC"/>
    <w:rsid w:val="00125DDB"/>
    <w:rsid w:val="00135302"/>
    <w:rsid w:val="00136087"/>
    <w:rsid w:val="00140AB1"/>
    <w:rsid w:val="00141B63"/>
    <w:rsid w:val="001460FE"/>
    <w:rsid w:val="001472EE"/>
    <w:rsid w:val="00156E92"/>
    <w:rsid w:val="0016051E"/>
    <w:rsid w:val="00160EF1"/>
    <w:rsid w:val="00160F3D"/>
    <w:rsid w:val="0016314D"/>
    <w:rsid w:val="0016343D"/>
    <w:rsid w:val="00165602"/>
    <w:rsid w:val="0016601D"/>
    <w:rsid w:val="00176623"/>
    <w:rsid w:val="0018271E"/>
    <w:rsid w:val="00185878"/>
    <w:rsid w:val="00191FB3"/>
    <w:rsid w:val="00192906"/>
    <w:rsid w:val="001959CA"/>
    <w:rsid w:val="00197354"/>
    <w:rsid w:val="001A1EFE"/>
    <w:rsid w:val="001A3E49"/>
    <w:rsid w:val="001A7D73"/>
    <w:rsid w:val="001B252D"/>
    <w:rsid w:val="001B29CB"/>
    <w:rsid w:val="001B4963"/>
    <w:rsid w:val="001B5CA7"/>
    <w:rsid w:val="001C3CAD"/>
    <w:rsid w:val="001C690E"/>
    <w:rsid w:val="001D2DCA"/>
    <w:rsid w:val="001D58FC"/>
    <w:rsid w:val="001D61BB"/>
    <w:rsid w:val="001E0440"/>
    <w:rsid w:val="001E14A1"/>
    <w:rsid w:val="001E2FB2"/>
    <w:rsid w:val="001E45D6"/>
    <w:rsid w:val="001E6020"/>
    <w:rsid w:val="001E6114"/>
    <w:rsid w:val="001E742C"/>
    <w:rsid w:val="001F0282"/>
    <w:rsid w:val="001F27E7"/>
    <w:rsid w:val="00201D21"/>
    <w:rsid w:val="002071B3"/>
    <w:rsid w:val="00210126"/>
    <w:rsid w:val="00213B74"/>
    <w:rsid w:val="00213B93"/>
    <w:rsid w:val="00214607"/>
    <w:rsid w:val="00221131"/>
    <w:rsid w:val="00221FF5"/>
    <w:rsid w:val="0022587E"/>
    <w:rsid w:val="00227276"/>
    <w:rsid w:val="00227876"/>
    <w:rsid w:val="00232F36"/>
    <w:rsid w:val="002357DF"/>
    <w:rsid w:val="0023796C"/>
    <w:rsid w:val="00240D33"/>
    <w:rsid w:val="00240EB0"/>
    <w:rsid w:val="00242BEC"/>
    <w:rsid w:val="00244639"/>
    <w:rsid w:val="002466D6"/>
    <w:rsid w:val="00246DA7"/>
    <w:rsid w:val="00251D7E"/>
    <w:rsid w:val="00252AB2"/>
    <w:rsid w:val="00257A17"/>
    <w:rsid w:val="00261D66"/>
    <w:rsid w:val="00262F32"/>
    <w:rsid w:val="00265A28"/>
    <w:rsid w:val="00280616"/>
    <w:rsid w:val="00284444"/>
    <w:rsid w:val="00286E16"/>
    <w:rsid w:val="002925A4"/>
    <w:rsid w:val="002929A4"/>
    <w:rsid w:val="00292DA8"/>
    <w:rsid w:val="00294ED4"/>
    <w:rsid w:val="00296DE6"/>
    <w:rsid w:val="00296E7D"/>
    <w:rsid w:val="002976BE"/>
    <w:rsid w:val="002A1BBA"/>
    <w:rsid w:val="002A37CD"/>
    <w:rsid w:val="002B2B06"/>
    <w:rsid w:val="002B4317"/>
    <w:rsid w:val="002B7538"/>
    <w:rsid w:val="002C07FB"/>
    <w:rsid w:val="002C4639"/>
    <w:rsid w:val="002C5FEE"/>
    <w:rsid w:val="002C7997"/>
    <w:rsid w:val="002D1776"/>
    <w:rsid w:val="002D2575"/>
    <w:rsid w:val="002D35B8"/>
    <w:rsid w:val="002D7FA8"/>
    <w:rsid w:val="002E0651"/>
    <w:rsid w:val="002E1DF1"/>
    <w:rsid w:val="002E1FC6"/>
    <w:rsid w:val="002E59AE"/>
    <w:rsid w:val="002E66C1"/>
    <w:rsid w:val="002E7DFA"/>
    <w:rsid w:val="002F0A60"/>
    <w:rsid w:val="002F2D80"/>
    <w:rsid w:val="00300E53"/>
    <w:rsid w:val="0030479C"/>
    <w:rsid w:val="00305D06"/>
    <w:rsid w:val="0031380B"/>
    <w:rsid w:val="00332BF0"/>
    <w:rsid w:val="0033734E"/>
    <w:rsid w:val="00340651"/>
    <w:rsid w:val="003458FF"/>
    <w:rsid w:val="0034619E"/>
    <w:rsid w:val="003504B3"/>
    <w:rsid w:val="003507E1"/>
    <w:rsid w:val="0035197C"/>
    <w:rsid w:val="00363ED4"/>
    <w:rsid w:val="0036435E"/>
    <w:rsid w:val="00367887"/>
    <w:rsid w:val="00374CE0"/>
    <w:rsid w:val="00375A06"/>
    <w:rsid w:val="00376753"/>
    <w:rsid w:val="00377DC6"/>
    <w:rsid w:val="00390363"/>
    <w:rsid w:val="003940AE"/>
    <w:rsid w:val="00395B82"/>
    <w:rsid w:val="003A40F4"/>
    <w:rsid w:val="003A73FA"/>
    <w:rsid w:val="003A7931"/>
    <w:rsid w:val="003B056D"/>
    <w:rsid w:val="003B1912"/>
    <w:rsid w:val="003C5A97"/>
    <w:rsid w:val="003C64DF"/>
    <w:rsid w:val="003C7883"/>
    <w:rsid w:val="003D4150"/>
    <w:rsid w:val="003D51CD"/>
    <w:rsid w:val="003E4DB6"/>
    <w:rsid w:val="003E68EB"/>
    <w:rsid w:val="003E7ED7"/>
    <w:rsid w:val="003F00CE"/>
    <w:rsid w:val="003F2098"/>
    <w:rsid w:val="003F4F6E"/>
    <w:rsid w:val="003F73DC"/>
    <w:rsid w:val="004016BE"/>
    <w:rsid w:val="004058F5"/>
    <w:rsid w:val="0040619E"/>
    <w:rsid w:val="00407D58"/>
    <w:rsid w:val="004121B1"/>
    <w:rsid w:val="0041335E"/>
    <w:rsid w:val="0041408C"/>
    <w:rsid w:val="00416DDA"/>
    <w:rsid w:val="004201DD"/>
    <w:rsid w:val="00423A30"/>
    <w:rsid w:val="004310EE"/>
    <w:rsid w:val="00433926"/>
    <w:rsid w:val="00434013"/>
    <w:rsid w:val="00434D81"/>
    <w:rsid w:val="00437C93"/>
    <w:rsid w:val="00442304"/>
    <w:rsid w:val="00442E6A"/>
    <w:rsid w:val="00443EB7"/>
    <w:rsid w:val="004471DC"/>
    <w:rsid w:val="00447D71"/>
    <w:rsid w:val="00450231"/>
    <w:rsid w:val="00451ABF"/>
    <w:rsid w:val="004526BB"/>
    <w:rsid w:val="004535C0"/>
    <w:rsid w:val="00460D81"/>
    <w:rsid w:val="00464DED"/>
    <w:rsid w:val="00473A0B"/>
    <w:rsid w:val="00476184"/>
    <w:rsid w:val="004764DB"/>
    <w:rsid w:val="00476B8F"/>
    <w:rsid w:val="0048306B"/>
    <w:rsid w:val="0048309C"/>
    <w:rsid w:val="00483461"/>
    <w:rsid w:val="00483F03"/>
    <w:rsid w:val="00486444"/>
    <w:rsid w:val="00490C39"/>
    <w:rsid w:val="00491651"/>
    <w:rsid w:val="00492CF7"/>
    <w:rsid w:val="00497837"/>
    <w:rsid w:val="004A2968"/>
    <w:rsid w:val="004A4EB6"/>
    <w:rsid w:val="004A695F"/>
    <w:rsid w:val="004C102F"/>
    <w:rsid w:val="004C676B"/>
    <w:rsid w:val="004D2081"/>
    <w:rsid w:val="004D4BAF"/>
    <w:rsid w:val="004D4CE2"/>
    <w:rsid w:val="004D5609"/>
    <w:rsid w:val="004E23F1"/>
    <w:rsid w:val="004E2867"/>
    <w:rsid w:val="004E6281"/>
    <w:rsid w:val="004E6CCA"/>
    <w:rsid w:val="004F08C5"/>
    <w:rsid w:val="004F0E1E"/>
    <w:rsid w:val="004F0FAC"/>
    <w:rsid w:val="004F3EB2"/>
    <w:rsid w:val="004F6ECF"/>
    <w:rsid w:val="004F709D"/>
    <w:rsid w:val="005009CA"/>
    <w:rsid w:val="005011A6"/>
    <w:rsid w:val="00501F0B"/>
    <w:rsid w:val="005029F1"/>
    <w:rsid w:val="00505179"/>
    <w:rsid w:val="00507D9D"/>
    <w:rsid w:val="00507EA8"/>
    <w:rsid w:val="00510649"/>
    <w:rsid w:val="00511A21"/>
    <w:rsid w:val="00514496"/>
    <w:rsid w:val="00515820"/>
    <w:rsid w:val="005173B3"/>
    <w:rsid w:val="00521718"/>
    <w:rsid w:val="005306CC"/>
    <w:rsid w:val="00533341"/>
    <w:rsid w:val="00533C6C"/>
    <w:rsid w:val="005407CE"/>
    <w:rsid w:val="00541687"/>
    <w:rsid w:val="00545281"/>
    <w:rsid w:val="005462B2"/>
    <w:rsid w:val="00546861"/>
    <w:rsid w:val="005473BB"/>
    <w:rsid w:val="0055188C"/>
    <w:rsid w:val="00551A6E"/>
    <w:rsid w:val="00552F26"/>
    <w:rsid w:val="00552F40"/>
    <w:rsid w:val="005564D4"/>
    <w:rsid w:val="00561D7D"/>
    <w:rsid w:val="005622FA"/>
    <w:rsid w:val="005670DF"/>
    <w:rsid w:val="00572A44"/>
    <w:rsid w:val="005808E5"/>
    <w:rsid w:val="005851B3"/>
    <w:rsid w:val="0058545A"/>
    <w:rsid w:val="00587E50"/>
    <w:rsid w:val="00593A3E"/>
    <w:rsid w:val="005943A2"/>
    <w:rsid w:val="00596D73"/>
    <w:rsid w:val="00596EB2"/>
    <w:rsid w:val="00597487"/>
    <w:rsid w:val="005A414E"/>
    <w:rsid w:val="005A622E"/>
    <w:rsid w:val="005A6B7A"/>
    <w:rsid w:val="005B2DBC"/>
    <w:rsid w:val="005B490B"/>
    <w:rsid w:val="005B5ED9"/>
    <w:rsid w:val="005C0D93"/>
    <w:rsid w:val="005C33B0"/>
    <w:rsid w:val="005C36EB"/>
    <w:rsid w:val="005C37BD"/>
    <w:rsid w:val="005C742E"/>
    <w:rsid w:val="005C7D79"/>
    <w:rsid w:val="005D097E"/>
    <w:rsid w:val="005D1E45"/>
    <w:rsid w:val="005D2F27"/>
    <w:rsid w:val="005D38CB"/>
    <w:rsid w:val="005D74CF"/>
    <w:rsid w:val="005E10ED"/>
    <w:rsid w:val="005E6729"/>
    <w:rsid w:val="005F0BBB"/>
    <w:rsid w:val="005F4561"/>
    <w:rsid w:val="005F51F3"/>
    <w:rsid w:val="0060063C"/>
    <w:rsid w:val="00603798"/>
    <w:rsid w:val="006061D9"/>
    <w:rsid w:val="00606483"/>
    <w:rsid w:val="00607808"/>
    <w:rsid w:val="0061090C"/>
    <w:rsid w:val="00613F61"/>
    <w:rsid w:val="006164F0"/>
    <w:rsid w:val="00620572"/>
    <w:rsid w:val="00620745"/>
    <w:rsid w:val="00625C76"/>
    <w:rsid w:val="006314F7"/>
    <w:rsid w:val="00633BE3"/>
    <w:rsid w:val="00636834"/>
    <w:rsid w:val="00637F83"/>
    <w:rsid w:val="0064005F"/>
    <w:rsid w:val="006405C6"/>
    <w:rsid w:val="00642586"/>
    <w:rsid w:val="006441A3"/>
    <w:rsid w:val="00645493"/>
    <w:rsid w:val="00645A50"/>
    <w:rsid w:val="00646E37"/>
    <w:rsid w:val="00646F0D"/>
    <w:rsid w:val="006471BA"/>
    <w:rsid w:val="0065240F"/>
    <w:rsid w:val="00661A06"/>
    <w:rsid w:val="00663AD2"/>
    <w:rsid w:val="00663D9F"/>
    <w:rsid w:val="00665D20"/>
    <w:rsid w:val="00671ABA"/>
    <w:rsid w:val="00677C28"/>
    <w:rsid w:val="00682AB0"/>
    <w:rsid w:val="006847E1"/>
    <w:rsid w:val="0068580D"/>
    <w:rsid w:val="00687370"/>
    <w:rsid w:val="00690FC5"/>
    <w:rsid w:val="006932A9"/>
    <w:rsid w:val="006946CD"/>
    <w:rsid w:val="00695234"/>
    <w:rsid w:val="006A0B9B"/>
    <w:rsid w:val="006A2650"/>
    <w:rsid w:val="006A3A0C"/>
    <w:rsid w:val="006A60DD"/>
    <w:rsid w:val="006A74AF"/>
    <w:rsid w:val="006B75E8"/>
    <w:rsid w:val="006B78C6"/>
    <w:rsid w:val="006C38C8"/>
    <w:rsid w:val="006C68B7"/>
    <w:rsid w:val="006D2188"/>
    <w:rsid w:val="006D423F"/>
    <w:rsid w:val="006D5B78"/>
    <w:rsid w:val="006D5B95"/>
    <w:rsid w:val="006D5D65"/>
    <w:rsid w:val="006E1881"/>
    <w:rsid w:val="006E2353"/>
    <w:rsid w:val="006E437B"/>
    <w:rsid w:val="006E6B8D"/>
    <w:rsid w:val="006F1C67"/>
    <w:rsid w:val="006F3F7B"/>
    <w:rsid w:val="006F5D8D"/>
    <w:rsid w:val="006F65F0"/>
    <w:rsid w:val="006F665B"/>
    <w:rsid w:val="00701E79"/>
    <w:rsid w:val="00706062"/>
    <w:rsid w:val="00706D08"/>
    <w:rsid w:val="00711D2C"/>
    <w:rsid w:val="0071213C"/>
    <w:rsid w:val="007174CD"/>
    <w:rsid w:val="007178D1"/>
    <w:rsid w:val="0072209F"/>
    <w:rsid w:val="00722A15"/>
    <w:rsid w:val="00734FB8"/>
    <w:rsid w:val="00741B2E"/>
    <w:rsid w:val="00743AD4"/>
    <w:rsid w:val="00744A0C"/>
    <w:rsid w:val="0074676E"/>
    <w:rsid w:val="0074686D"/>
    <w:rsid w:val="00752ABD"/>
    <w:rsid w:val="00753B3A"/>
    <w:rsid w:val="0075577D"/>
    <w:rsid w:val="00763D9B"/>
    <w:rsid w:val="0076507E"/>
    <w:rsid w:val="007766A0"/>
    <w:rsid w:val="00782E3A"/>
    <w:rsid w:val="00783FD8"/>
    <w:rsid w:val="00784852"/>
    <w:rsid w:val="00786227"/>
    <w:rsid w:val="00791CF0"/>
    <w:rsid w:val="00793C46"/>
    <w:rsid w:val="007A493C"/>
    <w:rsid w:val="007B3A8E"/>
    <w:rsid w:val="007B6F90"/>
    <w:rsid w:val="007C1560"/>
    <w:rsid w:val="007C5D36"/>
    <w:rsid w:val="007C667F"/>
    <w:rsid w:val="007C7EB8"/>
    <w:rsid w:val="007D0344"/>
    <w:rsid w:val="007D3A0B"/>
    <w:rsid w:val="007E1A4C"/>
    <w:rsid w:val="007E5FA2"/>
    <w:rsid w:val="007E741B"/>
    <w:rsid w:val="007E7B18"/>
    <w:rsid w:val="007F11FF"/>
    <w:rsid w:val="007F13F1"/>
    <w:rsid w:val="007F2A52"/>
    <w:rsid w:val="007F3053"/>
    <w:rsid w:val="007F4F40"/>
    <w:rsid w:val="007F768C"/>
    <w:rsid w:val="008018A9"/>
    <w:rsid w:val="008024DD"/>
    <w:rsid w:val="00810FA2"/>
    <w:rsid w:val="00813820"/>
    <w:rsid w:val="0081662B"/>
    <w:rsid w:val="00822EEA"/>
    <w:rsid w:val="008248DA"/>
    <w:rsid w:val="00824FEF"/>
    <w:rsid w:val="00831468"/>
    <w:rsid w:val="00837A58"/>
    <w:rsid w:val="008437D5"/>
    <w:rsid w:val="00843B00"/>
    <w:rsid w:val="00843C38"/>
    <w:rsid w:val="0084458C"/>
    <w:rsid w:val="0084540C"/>
    <w:rsid w:val="00845563"/>
    <w:rsid w:val="00846816"/>
    <w:rsid w:val="0085044A"/>
    <w:rsid w:val="00851403"/>
    <w:rsid w:val="008534FD"/>
    <w:rsid w:val="00853F37"/>
    <w:rsid w:val="0086358E"/>
    <w:rsid w:val="0086464C"/>
    <w:rsid w:val="00864CCA"/>
    <w:rsid w:val="00866718"/>
    <w:rsid w:val="0087006A"/>
    <w:rsid w:val="008702D2"/>
    <w:rsid w:val="00872C55"/>
    <w:rsid w:val="0087348A"/>
    <w:rsid w:val="00873F1F"/>
    <w:rsid w:val="00875446"/>
    <w:rsid w:val="00887524"/>
    <w:rsid w:val="00891382"/>
    <w:rsid w:val="00891AF7"/>
    <w:rsid w:val="00895FBF"/>
    <w:rsid w:val="008A3972"/>
    <w:rsid w:val="008A6A88"/>
    <w:rsid w:val="008B03C1"/>
    <w:rsid w:val="008B0544"/>
    <w:rsid w:val="008C3DEF"/>
    <w:rsid w:val="008C75A5"/>
    <w:rsid w:val="008D176A"/>
    <w:rsid w:val="008D3DFD"/>
    <w:rsid w:val="008D665D"/>
    <w:rsid w:val="008E09C7"/>
    <w:rsid w:val="008E25F4"/>
    <w:rsid w:val="008E74C8"/>
    <w:rsid w:val="008F0936"/>
    <w:rsid w:val="008F101D"/>
    <w:rsid w:val="008F3BBB"/>
    <w:rsid w:val="00901EE6"/>
    <w:rsid w:val="009035B2"/>
    <w:rsid w:val="00903FA8"/>
    <w:rsid w:val="00907F98"/>
    <w:rsid w:val="009133DC"/>
    <w:rsid w:val="00915388"/>
    <w:rsid w:val="009175FF"/>
    <w:rsid w:val="009206EF"/>
    <w:rsid w:val="00920BEA"/>
    <w:rsid w:val="00924713"/>
    <w:rsid w:val="00927859"/>
    <w:rsid w:val="009340D1"/>
    <w:rsid w:val="009369C7"/>
    <w:rsid w:val="00941A81"/>
    <w:rsid w:val="00943AE3"/>
    <w:rsid w:val="0094610E"/>
    <w:rsid w:val="00947091"/>
    <w:rsid w:val="00947812"/>
    <w:rsid w:val="00947BA1"/>
    <w:rsid w:val="00951D50"/>
    <w:rsid w:val="00952CDF"/>
    <w:rsid w:val="00952F9A"/>
    <w:rsid w:val="00954293"/>
    <w:rsid w:val="009551F1"/>
    <w:rsid w:val="00955E29"/>
    <w:rsid w:val="00957979"/>
    <w:rsid w:val="00961B9E"/>
    <w:rsid w:val="00972AE3"/>
    <w:rsid w:val="00982873"/>
    <w:rsid w:val="00987BA0"/>
    <w:rsid w:val="009939C4"/>
    <w:rsid w:val="00995BD4"/>
    <w:rsid w:val="00997B6E"/>
    <w:rsid w:val="00997C52"/>
    <w:rsid w:val="00997C85"/>
    <w:rsid w:val="009A40AB"/>
    <w:rsid w:val="009B113A"/>
    <w:rsid w:val="009B2493"/>
    <w:rsid w:val="009B3173"/>
    <w:rsid w:val="009B3891"/>
    <w:rsid w:val="009B3C2F"/>
    <w:rsid w:val="009B43F6"/>
    <w:rsid w:val="009B510E"/>
    <w:rsid w:val="009C2585"/>
    <w:rsid w:val="009C408F"/>
    <w:rsid w:val="009C4E55"/>
    <w:rsid w:val="009D239F"/>
    <w:rsid w:val="009D24D0"/>
    <w:rsid w:val="009D3149"/>
    <w:rsid w:val="009D4FE8"/>
    <w:rsid w:val="009E1984"/>
    <w:rsid w:val="009E279B"/>
    <w:rsid w:val="009E2A8C"/>
    <w:rsid w:val="009E4660"/>
    <w:rsid w:val="009E708E"/>
    <w:rsid w:val="009F09CC"/>
    <w:rsid w:val="009F10B4"/>
    <w:rsid w:val="00A0295B"/>
    <w:rsid w:val="00A0554E"/>
    <w:rsid w:val="00A114A3"/>
    <w:rsid w:val="00A11581"/>
    <w:rsid w:val="00A12280"/>
    <w:rsid w:val="00A137AC"/>
    <w:rsid w:val="00A146A3"/>
    <w:rsid w:val="00A171C9"/>
    <w:rsid w:val="00A20E64"/>
    <w:rsid w:val="00A3334D"/>
    <w:rsid w:val="00A36A59"/>
    <w:rsid w:val="00A402A7"/>
    <w:rsid w:val="00A42FBB"/>
    <w:rsid w:val="00A45A18"/>
    <w:rsid w:val="00A45CFA"/>
    <w:rsid w:val="00A46E89"/>
    <w:rsid w:val="00A47A7E"/>
    <w:rsid w:val="00A50B7C"/>
    <w:rsid w:val="00A5549F"/>
    <w:rsid w:val="00A614F9"/>
    <w:rsid w:val="00A665F2"/>
    <w:rsid w:val="00A67616"/>
    <w:rsid w:val="00A727AD"/>
    <w:rsid w:val="00A74A41"/>
    <w:rsid w:val="00A77266"/>
    <w:rsid w:val="00A849C5"/>
    <w:rsid w:val="00A90335"/>
    <w:rsid w:val="00A908C4"/>
    <w:rsid w:val="00A9117A"/>
    <w:rsid w:val="00A91337"/>
    <w:rsid w:val="00A91E5C"/>
    <w:rsid w:val="00A91F0D"/>
    <w:rsid w:val="00A92417"/>
    <w:rsid w:val="00A942D0"/>
    <w:rsid w:val="00A95189"/>
    <w:rsid w:val="00A959A4"/>
    <w:rsid w:val="00AA51A4"/>
    <w:rsid w:val="00AA6392"/>
    <w:rsid w:val="00AA774F"/>
    <w:rsid w:val="00AB6258"/>
    <w:rsid w:val="00AB6AB8"/>
    <w:rsid w:val="00AB73E9"/>
    <w:rsid w:val="00AC379A"/>
    <w:rsid w:val="00AC37CE"/>
    <w:rsid w:val="00AD018C"/>
    <w:rsid w:val="00AD0F6C"/>
    <w:rsid w:val="00AD1C8C"/>
    <w:rsid w:val="00AD269B"/>
    <w:rsid w:val="00AD2C38"/>
    <w:rsid w:val="00AE0429"/>
    <w:rsid w:val="00AE1C95"/>
    <w:rsid w:val="00AE43D2"/>
    <w:rsid w:val="00AE4EBB"/>
    <w:rsid w:val="00AE5D99"/>
    <w:rsid w:val="00AE6D45"/>
    <w:rsid w:val="00AF13B0"/>
    <w:rsid w:val="00AF499F"/>
    <w:rsid w:val="00AF5FC1"/>
    <w:rsid w:val="00B019BD"/>
    <w:rsid w:val="00B01DAB"/>
    <w:rsid w:val="00B02B11"/>
    <w:rsid w:val="00B11FEC"/>
    <w:rsid w:val="00B1413A"/>
    <w:rsid w:val="00B14E08"/>
    <w:rsid w:val="00B15889"/>
    <w:rsid w:val="00B15B28"/>
    <w:rsid w:val="00B21E24"/>
    <w:rsid w:val="00B22E29"/>
    <w:rsid w:val="00B25E2D"/>
    <w:rsid w:val="00B31425"/>
    <w:rsid w:val="00B41A2B"/>
    <w:rsid w:val="00B41EAF"/>
    <w:rsid w:val="00B429D6"/>
    <w:rsid w:val="00B511DD"/>
    <w:rsid w:val="00B535E1"/>
    <w:rsid w:val="00B60313"/>
    <w:rsid w:val="00B61C9D"/>
    <w:rsid w:val="00B641A9"/>
    <w:rsid w:val="00B6522E"/>
    <w:rsid w:val="00B656C9"/>
    <w:rsid w:val="00B65964"/>
    <w:rsid w:val="00B70CF2"/>
    <w:rsid w:val="00B7150E"/>
    <w:rsid w:val="00B72562"/>
    <w:rsid w:val="00B73041"/>
    <w:rsid w:val="00B73AA3"/>
    <w:rsid w:val="00B74C73"/>
    <w:rsid w:val="00B831E8"/>
    <w:rsid w:val="00B848EA"/>
    <w:rsid w:val="00B876D9"/>
    <w:rsid w:val="00B87B0B"/>
    <w:rsid w:val="00BA44C0"/>
    <w:rsid w:val="00BA4A3B"/>
    <w:rsid w:val="00BB12EF"/>
    <w:rsid w:val="00BB49BD"/>
    <w:rsid w:val="00BB4F29"/>
    <w:rsid w:val="00BB5FFA"/>
    <w:rsid w:val="00BD102A"/>
    <w:rsid w:val="00BD151D"/>
    <w:rsid w:val="00BD1710"/>
    <w:rsid w:val="00BD464B"/>
    <w:rsid w:val="00BD49ED"/>
    <w:rsid w:val="00BD53F9"/>
    <w:rsid w:val="00BE177B"/>
    <w:rsid w:val="00BE27F4"/>
    <w:rsid w:val="00BF0091"/>
    <w:rsid w:val="00BF2269"/>
    <w:rsid w:val="00BF411D"/>
    <w:rsid w:val="00BF419E"/>
    <w:rsid w:val="00BF689F"/>
    <w:rsid w:val="00BF7409"/>
    <w:rsid w:val="00BF7A86"/>
    <w:rsid w:val="00C01E06"/>
    <w:rsid w:val="00C02271"/>
    <w:rsid w:val="00C04DCF"/>
    <w:rsid w:val="00C06639"/>
    <w:rsid w:val="00C110C8"/>
    <w:rsid w:val="00C20620"/>
    <w:rsid w:val="00C20DAF"/>
    <w:rsid w:val="00C2331D"/>
    <w:rsid w:val="00C24BC2"/>
    <w:rsid w:val="00C30AF1"/>
    <w:rsid w:val="00C31ADB"/>
    <w:rsid w:val="00C31AEC"/>
    <w:rsid w:val="00C40E2B"/>
    <w:rsid w:val="00C43131"/>
    <w:rsid w:val="00C432D5"/>
    <w:rsid w:val="00C44385"/>
    <w:rsid w:val="00C44657"/>
    <w:rsid w:val="00C471A0"/>
    <w:rsid w:val="00C47306"/>
    <w:rsid w:val="00C47325"/>
    <w:rsid w:val="00C4755C"/>
    <w:rsid w:val="00C479B5"/>
    <w:rsid w:val="00C51046"/>
    <w:rsid w:val="00C62CC8"/>
    <w:rsid w:val="00C63B35"/>
    <w:rsid w:val="00C646FD"/>
    <w:rsid w:val="00C67535"/>
    <w:rsid w:val="00C7377D"/>
    <w:rsid w:val="00C80026"/>
    <w:rsid w:val="00C8067B"/>
    <w:rsid w:val="00C81B2F"/>
    <w:rsid w:val="00C828B9"/>
    <w:rsid w:val="00C84832"/>
    <w:rsid w:val="00C902A2"/>
    <w:rsid w:val="00C919AD"/>
    <w:rsid w:val="00C9238D"/>
    <w:rsid w:val="00C96368"/>
    <w:rsid w:val="00C9671C"/>
    <w:rsid w:val="00C97056"/>
    <w:rsid w:val="00C97A0B"/>
    <w:rsid w:val="00CA0367"/>
    <w:rsid w:val="00CA720E"/>
    <w:rsid w:val="00CB3614"/>
    <w:rsid w:val="00CB6B3D"/>
    <w:rsid w:val="00CC069A"/>
    <w:rsid w:val="00CC147F"/>
    <w:rsid w:val="00CC66CA"/>
    <w:rsid w:val="00CD059D"/>
    <w:rsid w:val="00CD226A"/>
    <w:rsid w:val="00CD36E1"/>
    <w:rsid w:val="00CD41AB"/>
    <w:rsid w:val="00CD543C"/>
    <w:rsid w:val="00CD6BB4"/>
    <w:rsid w:val="00CD7E0F"/>
    <w:rsid w:val="00CD7E7A"/>
    <w:rsid w:val="00CE0458"/>
    <w:rsid w:val="00CE21E6"/>
    <w:rsid w:val="00CE4BE0"/>
    <w:rsid w:val="00CE5BB0"/>
    <w:rsid w:val="00CE6282"/>
    <w:rsid w:val="00CE6F0E"/>
    <w:rsid w:val="00CE7E75"/>
    <w:rsid w:val="00CF0B5D"/>
    <w:rsid w:val="00CF258A"/>
    <w:rsid w:val="00CF53F8"/>
    <w:rsid w:val="00D0099D"/>
    <w:rsid w:val="00D03B3F"/>
    <w:rsid w:val="00D04BFD"/>
    <w:rsid w:val="00D101E2"/>
    <w:rsid w:val="00D10670"/>
    <w:rsid w:val="00D119C9"/>
    <w:rsid w:val="00D11D40"/>
    <w:rsid w:val="00D12019"/>
    <w:rsid w:val="00D135B6"/>
    <w:rsid w:val="00D1478E"/>
    <w:rsid w:val="00D15D95"/>
    <w:rsid w:val="00D23355"/>
    <w:rsid w:val="00D24235"/>
    <w:rsid w:val="00D31222"/>
    <w:rsid w:val="00D318F1"/>
    <w:rsid w:val="00D404C0"/>
    <w:rsid w:val="00D437C7"/>
    <w:rsid w:val="00D43B16"/>
    <w:rsid w:val="00D4782C"/>
    <w:rsid w:val="00D50C63"/>
    <w:rsid w:val="00D60F42"/>
    <w:rsid w:val="00D61653"/>
    <w:rsid w:val="00D63C2A"/>
    <w:rsid w:val="00D649B9"/>
    <w:rsid w:val="00D65DAC"/>
    <w:rsid w:val="00D67723"/>
    <w:rsid w:val="00D67D61"/>
    <w:rsid w:val="00D70123"/>
    <w:rsid w:val="00D801EB"/>
    <w:rsid w:val="00D8413D"/>
    <w:rsid w:val="00D84420"/>
    <w:rsid w:val="00D93987"/>
    <w:rsid w:val="00D94C21"/>
    <w:rsid w:val="00DA323E"/>
    <w:rsid w:val="00DA7705"/>
    <w:rsid w:val="00DA7A82"/>
    <w:rsid w:val="00DB4A02"/>
    <w:rsid w:val="00DC1AD2"/>
    <w:rsid w:val="00DC2942"/>
    <w:rsid w:val="00DC31B8"/>
    <w:rsid w:val="00DC32DD"/>
    <w:rsid w:val="00DC3CC2"/>
    <w:rsid w:val="00DC5B37"/>
    <w:rsid w:val="00DC6EDB"/>
    <w:rsid w:val="00DD0608"/>
    <w:rsid w:val="00DD159B"/>
    <w:rsid w:val="00DD1869"/>
    <w:rsid w:val="00DD2F64"/>
    <w:rsid w:val="00DE1C56"/>
    <w:rsid w:val="00DE4D22"/>
    <w:rsid w:val="00DE7709"/>
    <w:rsid w:val="00DF1C31"/>
    <w:rsid w:val="00DF481C"/>
    <w:rsid w:val="00E00F8E"/>
    <w:rsid w:val="00E01CEF"/>
    <w:rsid w:val="00E0308D"/>
    <w:rsid w:val="00E03BC6"/>
    <w:rsid w:val="00E03C3F"/>
    <w:rsid w:val="00E079CE"/>
    <w:rsid w:val="00E14D2A"/>
    <w:rsid w:val="00E16219"/>
    <w:rsid w:val="00E209EC"/>
    <w:rsid w:val="00E226BF"/>
    <w:rsid w:val="00E24D1B"/>
    <w:rsid w:val="00E2544C"/>
    <w:rsid w:val="00E26767"/>
    <w:rsid w:val="00E326F8"/>
    <w:rsid w:val="00E34FD9"/>
    <w:rsid w:val="00E357CC"/>
    <w:rsid w:val="00E37271"/>
    <w:rsid w:val="00E40BFD"/>
    <w:rsid w:val="00E42D01"/>
    <w:rsid w:val="00E46E54"/>
    <w:rsid w:val="00E50F03"/>
    <w:rsid w:val="00E54589"/>
    <w:rsid w:val="00E64126"/>
    <w:rsid w:val="00E7029B"/>
    <w:rsid w:val="00E707EC"/>
    <w:rsid w:val="00E713A6"/>
    <w:rsid w:val="00E72776"/>
    <w:rsid w:val="00E76D6B"/>
    <w:rsid w:val="00E77809"/>
    <w:rsid w:val="00E77C1C"/>
    <w:rsid w:val="00E8323A"/>
    <w:rsid w:val="00E83924"/>
    <w:rsid w:val="00E86FAD"/>
    <w:rsid w:val="00E92717"/>
    <w:rsid w:val="00EA24AC"/>
    <w:rsid w:val="00EA2AA4"/>
    <w:rsid w:val="00EA2CBF"/>
    <w:rsid w:val="00EA3843"/>
    <w:rsid w:val="00EA4474"/>
    <w:rsid w:val="00EB19C9"/>
    <w:rsid w:val="00EB2CEB"/>
    <w:rsid w:val="00EB30C2"/>
    <w:rsid w:val="00EB51D9"/>
    <w:rsid w:val="00EB57F8"/>
    <w:rsid w:val="00EB6332"/>
    <w:rsid w:val="00EC0CC0"/>
    <w:rsid w:val="00EC37E2"/>
    <w:rsid w:val="00EC6A04"/>
    <w:rsid w:val="00ED4354"/>
    <w:rsid w:val="00ED7112"/>
    <w:rsid w:val="00EE02B0"/>
    <w:rsid w:val="00EE04C0"/>
    <w:rsid w:val="00EE20D8"/>
    <w:rsid w:val="00EE21DE"/>
    <w:rsid w:val="00EE3923"/>
    <w:rsid w:val="00EF25E4"/>
    <w:rsid w:val="00F02546"/>
    <w:rsid w:val="00F0267F"/>
    <w:rsid w:val="00F04691"/>
    <w:rsid w:val="00F062AB"/>
    <w:rsid w:val="00F0635A"/>
    <w:rsid w:val="00F10A1C"/>
    <w:rsid w:val="00F114FF"/>
    <w:rsid w:val="00F155A9"/>
    <w:rsid w:val="00F2258B"/>
    <w:rsid w:val="00F25C18"/>
    <w:rsid w:val="00F2604A"/>
    <w:rsid w:val="00F2627D"/>
    <w:rsid w:val="00F27269"/>
    <w:rsid w:val="00F30662"/>
    <w:rsid w:val="00F42DE3"/>
    <w:rsid w:val="00F45BC2"/>
    <w:rsid w:val="00F46215"/>
    <w:rsid w:val="00F46346"/>
    <w:rsid w:val="00F47602"/>
    <w:rsid w:val="00F517D6"/>
    <w:rsid w:val="00F54620"/>
    <w:rsid w:val="00F55443"/>
    <w:rsid w:val="00F56AE9"/>
    <w:rsid w:val="00F57AB5"/>
    <w:rsid w:val="00F604A3"/>
    <w:rsid w:val="00F6351F"/>
    <w:rsid w:val="00F65088"/>
    <w:rsid w:val="00F652B3"/>
    <w:rsid w:val="00F66BA3"/>
    <w:rsid w:val="00F70390"/>
    <w:rsid w:val="00F70C7E"/>
    <w:rsid w:val="00F717B7"/>
    <w:rsid w:val="00F741EE"/>
    <w:rsid w:val="00F76D26"/>
    <w:rsid w:val="00F77210"/>
    <w:rsid w:val="00F812B6"/>
    <w:rsid w:val="00F81D1A"/>
    <w:rsid w:val="00F87572"/>
    <w:rsid w:val="00FA0E65"/>
    <w:rsid w:val="00FB5F38"/>
    <w:rsid w:val="00FB6B57"/>
    <w:rsid w:val="00FC0248"/>
    <w:rsid w:val="00FC2B2E"/>
    <w:rsid w:val="00FC3814"/>
    <w:rsid w:val="00FC500C"/>
    <w:rsid w:val="00FD15FC"/>
    <w:rsid w:val="00FD1B4C"/>
    <w:rsid w:val="00FD60E4"/>
    <w:rsid w:val="00FD679B"/>
    <w:rsid w:val="00FD6F36"/>
    <w:rsid w:val="00FE11AF"/>
    <w:rsid w:val="00FE3E83"/>
    <w:rsid w:val="00FE694F"/>
    <w:rsid w:val="00FF132A"/>
    <w:rsid w:val="00FF43A8"/>
    <w:rsid w:val="00FF4504"/>
    <w:rsid w:val="00FF67AD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EE6CC1"/>
  <w15:chartTrackingRefBased/>
  <w15:docId w15:val="{F1DC02EE-5D2E-4F9D-9651-88D52BCE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E92717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A029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029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029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727AD"/>
    <w:pPr>
      <w:keepNext/>
      <w:widowControl/>
      <w:outlineLvl w:val="3"/>
    </w:pPr>
    <w:rPr>
      <w:rFonts w:eastAsia="MS Mincho"/>
      <w:i/>
      <w:iCs/>
      <w:sz w:val="24"/>
      <w:lang w:val="en-GB" w:eastAsia="ja-JP"/>
    </w:rPr>
  </w:style>
  <w:style w:type="paragraph" w:styleId="Heading5">
    <w:name w:val="heading 5"/>
    <w:basedOn w:val="Normal"/>
    <w:link w:val="Heading5Char"/>
    <w:qFormat/>
    <w:rsid w:val="0048309C"/>
    <w:pPr>
      <w:widowControl/>
      <w:spacing w:before="100" w:beforeAutospacing="1" w:after="100" w:afterAutospacing="1"/>
      <w:jc w:val="left"/>
      <w:outlineLvl w:val="4"/>
    </w:pPr>
    <w:rPr>
      <w:b/>
      <w:bCs/>
      <w:szCs w:val="20"/>
      <w:lang w:val="id-ID" w:eastAsia="id-ID"/>
    </w:rPr>
  </w:style>
  <w:style w:type="paragraph" w:styleId="Heading6">
    <w:name w:val="heading 6"/>
    <w:basedOn w:val="Normal"/>
    <w:next w:val="Normal"/>
    <w:link w:val="Heading6Char"/>
    <w:qFormat/>
    <w:rsid w:val="00A727AD"/>
    <w:pPr>
      <w:keepNext/>
      <w:widowControl/>
      <w:jc w:val="center"/>
      <w:outlineLvl w:val="5"/>
    </w:pPr>
    <w:rPr>
      <w:rFonts w:eastAsia="MS Mincho"/>
      <w:i/>
      <w:iCs/>
      <w:sz w:val="24"/>
      <w:lang w:val="en-GB" w:eastAsia="ja-JP"/>
    </w:rPr>
  </w:style>
  <w:style w:type="paragraph" w:styleId="Heading7">
    <w:name w:val="heading 7"/>
    <w:basedOn w:val="Normal"/>
    <w:next w:val="Normal"/>
    <w:link w:val="Heading7Char"/>
    <w:qFormat/>
    <w:rsid w:val="00125AB4"/>
    <w:pPr>
      <w:widowControl/>
      <w:spacing w:before="240" w:after="60"/>
      <w:jc w:val="center"/>
      <w:outlineLvl w:val="6"/>
    </w:pPr>
    <w:rPr>
      <w:sz w:val="24"/>
      <w:lang w:val="id-ID"/>
    </w:rPr>
  </w:style>
  <w:style w:type="paragraph" w:styleId="Heading8">
    <w:name w:val="heading 8"/>
    <w:basedOn w:val="Normal"/>
    <w:next w:val="Normal"/>
    <w:qFormat/>
    <w:rsid w:val="00F55443"/>
    <w:pPr>
      <w:widowControl/>
      <w:spacing w:before="240" w:after="60"/>
      <w:jc w:val="left"/>
      <w:outlineLvl w:val="7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25AB4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A727AD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3Char">
    <w:name w:val="Heading 3 Char"/>
    <w:link w:val="Heading3"/>
    <w:rsid w:val="00125AB4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4Char">
    <w:name w:val="Heading 4 Char"/>
    <w:link w:val="Heading4"/>
    <w:semiHidden/>
    <w:rsid w:val="00125AB4"/>
    <w:rPr>
      <w:rFonts w:eastAsia="MS Mincho"/>
      <w:i/>
      <w:iCs/>
      <w:sz w:val="24"/>
      <w:szCs w:val="24"/>
      <w:lang w:val="en-GB" w:eastAsia="ja-JP" w:bidi="ar-SA"/>
    </w:rPr>
  </w:style>
  <w:style w:type="character" w:customStyle="1" w:styleId="Heading5Char">
    <w:name w:val="Heading 5 Char"/>
    <w:link w:val="Heading5"/>
    <w:rsid w:val="0048309C"/>
    <w:rPr>
      <w:b/>
      <w:bCs/>
      <w:lang w:val="id-ID" w:eastAsia="id-ID" w:bidi="ar-SA"/>
    </w:rPr>
  </w:style>
  <w:style w:type="character" w:customStyle="1" w:styleId="Heading6Char">
    <w:name w:val="Heading 6 Char"/>
    <w:link w:val="Heading6"/>
    <w:rsid w:val="00125AB4"/>
    <w:rPr>
      <w:rFonts w:eastAsia="MS Mincho"/>
      <w:i/>
      <w:iCs/>
      <w:sz w:val="24"/>
      <w:szCs w:val="24"/>
      <w:lang w:val="en-GB" w:eastAsia="ja-JP" w:bidi="ar-SA"/>
    </w:rPr>
  </w:style>
  <w:style w:type="character" w:customStyle="1" w:styleId="Heading7Char">
    <w:name w:val="Heading 7 Char"/>
    <w:link w:val="Heading7"/>
    <w:rsid w:val="00125AB4"/>
    <w:rPr>
      <w:sz w:val="24"/>
      <w:szCs w:val="24"/>
      <w:lang w:val="id-ID" w:eastAsia="en-US" w:bidi="ar-SA"/>
    </w:rPr>
  </w:style>
  <w:style w:type="paragraph" w:customStyle="1" w:styleId="Ventura-Heading">
    <w:name w:val="Ventura-Heading"/>
    <w:basedOn w:val="Normal"/>
    <w:semiHidden/>
    <w:rsid w:val="005C33B0"/>
    <w:pPr>
      <w:ind w:left="450" w:hanging="450"/>
    </w:pPr>
    <w:rPr>
      <w:bCs/>
      <w:snapToGrid w:val="0"/>
      <w:szCs w:val="20"/>
    </w:rPr>
  </w:style>
  <w:style w:type="paragraph" w:customStyle="1" w:styleId="VenturaTitle">
    <w:name w:val="Ventura Title"/>
    <w:basedOn w:val="Normal"/>
    <w:rsid w:val="00BD53F9"/>
    <w:pPr>
      <w:spacing w:before="240" w:after="240"/>
      <w:contextualSpacing/>
    </w:pPr>
    <w:rPr>
      <w:rFonts w:ascii="Book Antiqua" w:hAnsi="Book Antiqua"/>
      <w:sz w:val="32"/>
      <w:szCs w:val="26"/>
    </w:rPr>
  </w:style>
  <w:style w:type="paragraph" w:customStyle="1" w:styleId="Ventura-Author">
    <w:name w:val="Ventura-Author"/>
    <w:basedOn w:val="Normal"/>
    <w:link w:val="Ventura-AuthorChar"/>
    <w:rsid w:val="00BD53F9"/>
    <w:rPr>
      <w:rFonts w:ascii="Book Antiqua" w:hAnsi="Book Antiqua"/>
      <w:sz w:val="24"/>
    </w:rPr>
  </w:style>
  <w:style w:type="character" w:customStyle="1" w:styleId="Ventura-AuthorChar">
    <w:name w:val="Ventura-Author Char"/>
    <w:link w:val="Ventura-Author"/>
    <w:rsid w:val="004F3EB2"/>
    <w:rPr>
      <w:rFonts w:ascii="Book Antiqua" w:hAnsi="Book Antiqua"/>
      <w:sz w:val="24"/>
      <w:szCs w:val="24"/>
      <w:lang w:val="en-US" w:eastAsia="en-US" w:bidi="ar-SA"/>
    </w:rPr>
  </w:style>
  <w:style w:type="paragraph" w:customStyle="1" w:styleId="Ventura-AuthorAddress">
    <w:name w:val="Ventura-AuthorAddress"/>
    <w:basedOn w:val="Normal"/>
    <w:rsid w:val="00BD53F9"/>
    <w:rPr>
      <w:i/>
    </w:rPr>
  </w:style>
  <w:style w:type="paragraph" w:customStyle="1" w:styleId="Ventura-AbstractTitle">
    <w:name w:val="Ventura-AbstractTitle"/>
    <w:basedOn w:val="Normal"/>
    <w:rsid w:val="006471BA"/>
    <w:pPr>
      <w:spacing w:after="120"/>
    </w:pPr>
    <w:rPr>
      <w:caps/>
      <w:spacing w:val="70"/>
      <w:sz w:val="22"/>
    </w:rPr>
  </w:style>
  <w:style w:type="paragraph" w:customStyle="1" w:styleId="Ventura-Abstract">
    <w:name w:val="Ventura-Abstract"/>
    <w:basedOn w:val="Normal"/>
    <w:link w:val="Ventura-AbstractChar"/>
    <w:rsid w:val="00DE4D22"/>
    <w:rPr>
      <w:rFonts w:ascii="Book Antiqua" w:hAnsi="Book Antiqua"/>
      <w:i/>
      <w:spacing w:val="2"/>
      <w:sz w:val="18"/>
    </w:rPr>
  </w:style>
  <w:style w:type="character" w:customStyle="1" w:styleId="Ventura-AbstractChar">
    <w:name w:val="Ventura-Abstract Char"/>
    <w:link w:val="Ventura-Abstract"/>
    <w:rsid w:val="00DE4D22"/>
    <w:rPr>
      <w:rFonts w:ascii="Book Antiqua" w:hAnsi="Book Antiqua"/>
      <w:i/>
      <w:spacing w:val="2"/>
      <w:sz w:val="18"/>
      <w:szCs w:val="24"/>
      <w:lang w:val="en-US" w:eastAsia="en-US" w:bidi="ar-SA"/>
    </w:rPr>
  </w:style>
  <w:style w:type="paragraph" w:customStyle="1" w:styleId="Ventura-Keyword">
    <w:name w:val="Ventura-Keyword"/>
    <w:basedOn w:val="Ventura-Abstract"/>
    <w:link w:val="Ventura-KeywordChar"/>
    <w:rsid w:val="00DC3CC2"/>
    <w:pPr>
      <w:jc w:val="left"/>
    </w:pPr>
  </w:style>
  <w:style w:type="character" w:customStyle="1" w:styleId="Ventura-KeywordChar">
    <w:name w:val="Ventura-Keyword Char"/>
    <w:link w:val="Ventura-Keyword"/>
    <w:rsid w:val="00DC3CC2"/>
    <w:rPr>
      <w:rFonts w:ascii="Book Antiqua" w:hAnsi="Book Antiqua"/>
      <w:i/>
      <w:spacing w:val="2"/>
      <w:sz w:val="18"/>
      <w:szCs w:val="24"/>
      <w:lang w:val="en-US" w:eastAsia="en-US" w:bidi="ar-SA"/>
    </w:rPr>
  </w:style>
  <w:style w:type="paragraph" w:customStyle="1" w:styleId="Ventura-Heading1">
    <w:name w:val="Ventura-Heading1"/>
    <w:basedOn w:val="Normal"/>
    <w:link w:val="Ventura-Heading1Char"/>
    <w:rsid w:val="0061090C"/>
    <w:rPr>
      <w:rFonts w:ascii="Book Antiqua" w:hAnsi="Book Antiqua"/>
      <w:b/>
      <w:caps/>
    </w:rPr>
  </w:style>
  <w:style w:type="character" w:customStyle="1" w:styleId="Ventura-Heading1Char">
    <w:name w:val="Ventura-Heading1 Char"/>
    <w:link w:val="Ventura-Heading1"/>
    <w:rsid w:val="0061090C"/>
    <w:rPr>
      <w:rFonts w:ascii="Book Antiqua" w:hAnsi="Book Antiqua"/>
      <w:b/>
      <w:caps/>
      <w:szCs w:val="24"/>
      <w:lang w:val="en-US" w:eastAsia="en-US" w:bidi="ar-SA"/>
    </w:rPr>
  </w:style>
  <w:style w:type="paragraph" w:customStyle="1" w:styleId="Ventura-Content">
    <w:name w:val="Ventura-Content"/>
    <w:basedOn w:val="Normal"/>
    <w:link w:val="Ventura-ContentChar"/>
    <w:rsid w:val="005F0BBB"/>
    <w:pPr>
      <w:ind w:firstLine="397"/>
    </w:pPr>
    <w:rPr>
      <w:rFonts w:ascii="Book Antiqua" w:hAnsi="Book Antiqua"/>
    </w:rPr>
  </w:style>
  <w:style w:type="character" w:customStyle="1" w:styleId="Ventura-ContentChar">
    <w:name w:val="Ventura-Content Char"/>
    <w:link w:val="Ventura-Content"/>
    <w:rsid w:val="005F0BBB"/>
    <w:rPr>
      <w:rFonts w:ascii="Book Antiqua" w:hAnsi="Book Antiqua"/>
      <w:szCs w:val="24"/>
      <w:lang w:val="en-US" w:eastAsia="en-US" w:bidi="ar-SA"/>
    </w:rPr>
  </w:style>
  <w:style w:type="paragraph" w:customStyle="1" w:styleId="Ventura-Heading2">
    <w:name w:val="Ventura-Heading2"/>
    <w:basedOn w:val="Normal"/>
    <w:link w:val="Ventura-Heading2Char"/>
    <w:rsid w:val="00E03BC6"/>
    <w:rPr>
      <w:rFonts w:ascii="Book Antiqua" w:hAnsi="Book Antiqua"/>
      <w:b/>
    </w:rPr>
  </w:style>
  <w:style w:type="character" w:customStyle="1" w:styleId="Ventura-Heading2Char">
    <w:name w:val="Ventura-Heading2 Char"/>
    <w:link w:val="Ventura-Heading2"/>
    <w:rsid w:val="00E03BC6"/>
    <w:rPr>
      <w:rFonts w:ascii="Book Antiqua" w:hAnsi="Book Antiqua"/>
      <w:b/>
      <w:szCs w:val="24"/>
      <w:lang w:val="en-US" w:eastAsia="en-US" w:bidi="ar-SA"/>
    </w:rPr>
  </w:style>
  <w:style w:type="paragraph" w:customStyle="1" w:styleId="Ventura-Formula">
    <w:name w:val="Ventura-Formula"/>
    <w:basedOn w:val="Ventura-Content"/>
    <w:link w:val="Ventura-FormulaChar"/>
    <w:rsid w:val="00292DA8"/>
    <w:pPr>
      <w:tabs>
        <w:tab w:val="right" w:pos="4621"/>
      </w:tabs>
      <w:ind w:firstLine="0"/>
    </w:pPr>
  </w:style>
  <w:style w:type="character" w:customStyle="1" w:styleId="Ventura-FormulaChar">
    <w:name w:val="Ventura-Formula Char"/>
    <w:link w:val="Ventura-Formula"/>
    <w:rsid w:val="001133B8"/>
    <w:rPr>
      <w:rFonts w:ascii="Book Antiqua" w:hAnsi="Book Antiqua"/>
      <w:szCs w:val="24"/>
      <w:lang w:val="en-US" w:eastAsia="en-US" w:bidi="ar-SA"/>
    </w:rPr>
  </w:style>
  <w:style w:type="paragraph" w:customStyle="1" w:styleId="Ventura-ContentContinue">
    <w:name w:val="Ventura-ContentContinue"/>
    <w:basedOn w:val="Ventura-Content"/>
    <w:rsid w:val="00074E0C"/>
    <w:pPr>
      <w:ind w:firstLine="0"/>
    </w:pPr>
  </w:style>
  <w:style w:type="paragraph" w:customStyle="1" w:styleId="Ventura-FigureTitle">
    <w:name w:val="Ventura-FigureTitle"/>
    <w:basedOn w:val="Normal"/>
    <w:rsid w:val="00511A21"/>
    <w:pPr>
      <w:jc w:val="center"/>
    </w:pPr>
    <w:rPr>
      <w:b/>
      <w:sz w:val="22"/>
    </w:rPr>
  </w:style>
  <w:style w:type="paragraph" w:styleId="Header">
    <w:name w:val="header"/>
    <w:aliases w:val="Ventura-Header,Persen"/>
    <w:basedOn w:val="Normal"/>
    <w:link w:val="HeaderChar"/>
    <w:uiPriority w:val="99"/>
    <w:rsid w:val="00BD53F9"/>
    <w:pPr>
      <w:tabs>
        <w:tab w:val="right" w:pos="8789"/>
      </w:tabs>
    </w:pPr>
    <w:rPr>
      <w:rFonts w:ascii="Book Antiqua" w:hAnsi="Book Antiqua"/>
    </w:rPr>
  </w:style>
  <w:style w:type="character" w:customStyle="1" w:styleId="HeaderChar">
    <w:name w:val="Header Char"/>
    <w:aliases w:val="Ventura-Header Char,Persen Char"/>
    <w:link w:val="Header"/>
    <w:uiPriority w:val="99"/>
    <w:rsid w:val="00125AB4"/>
    <w:rPr>
      <w:rFonts w:ascii="Book Antiqua" w:hAnsi="Book Antiqua"/>
      <w:szCs w:val="24"/>
      <w:lang w:val="en-US" w:eastAsia="en-US" w:bidi="ar-SA"/>
    </w:rPr>
  </w:style>
  <w:style w:type="paragraph" w:styleId="Footer">
    <w:name w:val="footer"/>
    <w:aliases w:val="Footer Char Char Char,Footer Char Char Char Char"/>
    <w:basedOn w:val="Normal"/>
    <w:link w:val="FooterChar"/>
    <w:uiPriority w:val="99"/>
    <w:rsid w:val="00511A21"/>
    <w:pPr>
      <w:jc w:val="center"/>
    </w:pPr>
    <w:rPr>
      <w:sz w:val="24"/>
    </w:rPr>
  </w:style>
  <w:style w:type="character" w:customStyle="1" w:styleId="FooterChar">
    <w:name w:val="Footer Char"/>
    <w:aliases w:val="Footer Char Char Char Char1,Footer Char Char Char Char Char"/>
    <w:link w:val="Footer"/>
    <w:uiPriority w:val="99"/>
    <w:rsid w:val="004016BE"/>
    <w:rPr>
      <w:sz w:val="24"/>
      <w:szCs w:val="24"/>
      <w:lang w:val="en-US" w:eastAsia="en-US"/>
    </w:rPr>
  </w:style>
  <w:style w:type="character" w:styleId="PageNumber">
    <w:name w:val="page number"/>
    <w:uiPriority w:val="99"/>
    <w:rsid w:val="00511A21"/>
    <w:rPr>
      <w:sz w:val="24"/>
    </w:rPr>
  </w:style>
  <w:style w:type="paragraph" w:customStyle="1" w:styleId="Ventura-Reference">
    <w:name w:val="Ventura-Reference"/>
    <w:basedOn w:val="Normal"/>
    <w:link w:val="Ventura-ReferenceChar"/>
    <w:rsid w:val="0061090C"/>
    <w:pPr>
      <w:ind w:left="397" w:hanging="397"/>
    </w:pPr>
    <w:rPr>
      <w:rFonts w:ascii="Book Antiqua" w:hAnsi="Book Antiqua"/>
    </w:rPr>
  </w:style>
  <w:style w:type="character" w:customStyle="1" w:styleId="Ventura-ReferenceChar">
    <w:name w:val="Ventura-Reference Char"/>
    <w:link w:val="Ventura-Reference"/>
    <w:rsid w:val="0061090C"/>
    <w:rPr>
      <w:rFonts w:ascii="Book Antiqua" w:hAnsi="Book Antiqua"/>
      <w:szCs w:val="24"/>
      <w:lang w:val="en-US" w:eastAsia="en-US" w:bidi="ar-SA"/>
    </w:rPr>
  </w:style>
  <w:style w:type="character" w:customStyle="1" w:styleId="CommentTextChar">
    <w:name w:val="Comment Text Char"/>
    <w:link w:val="CommentText"/>
    <w:uiPriority w:val="99"/>
    <w:semiHidden/>
    <w:locked/>
    <w:rsid w:val="00117232"/>
    <w:rPr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117232"/>
    <w:pPr>
      <w:widowControl/>
      <w:jc w:val="left"/>
    </w:pPr>
    <w:rPr>
      <w:szCs w:val="20"/>
    </w:rPr>
  </w:style>
  <w:style w:type="character" w:styleId="CommentReference">
    <w:name w:val="annotation reference"/>
    <w:uiPriority w:val="99"/>
    <w:semiHidden/>
    <w:rsid w:val="00117232"/>
    <w:rPr>
      <w:sz w:val="16"/>
      <w:szCs w:val="16"/>
    </w:rPr>
  </w:style>
  <w:style w:type="character" w:styleId="Hyperlink">
    <w:name w:val="Hyperlink"/>
    <w:uiPriority w:val="99"/>
    <w:rsid w:val="00514496"/>
    <w:rPr>
      <w:color w:val="auto"/>
      <w:u w:val="none"/>
    </w:rPr>
  </w:style>
  <w:style w:type="character" w:customStyle="1" w:styleId="TitleChar">
    <w:name w:val="Title Char"/>
    <w:link w:val="Title"/>
    <w:locked/>
    <w:rsid w:val="004A4EB6"/>
    <w:rPr>
      <w:b/>
      <w:bCs/>
      <w:sz w:val="24"/>
      <w:szCs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4A4EB6"/>
    <w:pPr>
      <w:widowControl/>
      <w:jc w:val="center"/>
    </w:pPr>
    <w:rPr>
      <w:b/>
      <w:bCs/>
      <w:sz w:val="24"/>
    </w:rPr>
  </w:style>
  <w:style w:type="character" w:customStyle="1" w:styleId="BodyTextIndentChar">
    <w:name w:val="Body Text Indent Char"/>
    <w:link w:val="BodyTextIndent"/>
    <w:locked/>
    <w:rsid w:val="004A4EB6"/>
    <w:rPr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4A4EB6"/>
    <w:pPr>
      <w:widowControl/>
      <w:spacing w:after="120"/>
      <w:ind w:left="360"/>
      <w:jc w:val="left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CE4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097E"/>
    <w:rPr>
      <w:rFonts w:ascii="Tahoma" w:hAnsi="Tahoma" w:cs="Tahoma"/>
      <w:sz w:val="16"/>
      <w:szCs w:val="16"/>
      <w:lang w:val="en-US" w:eastAsia="en-US"/>
    </w:rPr>
  </w:style>
  <w:style w:type="paragraph" w:customStyle="1" w:styleId="msonospacing0">
    <w:name w:val="msonospacing"/>
    <w:rsid w:val="0048309C"/>
    <w:rPr>
      <w:sz w:val="24"/>
      <w:szCs w:val="24"/>
    </w:rPr>
  </w:style>
  <w:style w:type="paragraph" w:customStyle="1" w:styleId="msolistparagraph0">
    <w:name w:val="msolistparagraph"/>
    <w:basedOn w:val="Normal"/>
    <w:rsid w:val="0048309C"/>
    <w:pPr>
      <w:widowControl/>
      <w:spacing w:after="200" w:line="276" w:lineRule="auto"/>
      <w:ind w:left="720"/>
      <w:jc w:val="left"/>
    </w:pPr>
    <w:rPr>
      <w:rFonts w:ascii="Calibri" w:eastAsia="Calibri" w:hAnsi="Calibri"/>
      <w:sz w:val="22"/>
      <w:szCs w:val="22"/>
    </w:rPr>
  </w:style>
  <w:style w:type="character" w:customStyle="1" w:styleId="longtext">
    <w:name w:val="long_text"/>
    <w:basedOn w:val="DefaultParagraphFont"/>
    <w:rsid w:val="0048309C"/>
  </w:style>
  <w:style w:type="character" w:customStyle="1" w:styleId="shorttext">
    <w:name w:val="short_text"/>
    <w:basedOn w:val="DefaultParagraphFont"/>
    <w:rsid w:val="0048309C"/>
  </w:style>
  <w:style w:type="character" w:customStyle="1" w:styleId="cgselectable">
    <w:name w:val="cgselectable"/>
    <w:rsid w:val="0048309C"/>
  </w:style>
  <w:style w:type="character" w:styleId="Emphasis">
    <w:name w:val="Emphasis"/>
    <w:uiPriority w:val="20"/>
    <w:qFormat/>
    <w:rsid w:val="0048309C"/>
    <w:rPr>
      <w:i/>
      <w:iCs/>
    </w:rPr>
  </w:style>
  <w:style w:type="character" w:customStyle="1" w:styleId="PlainTextChar">
    <w:name w:val="Plain Text Char"/>
    <w:link w:val="PlainText"/>
    <w:rsid w:val="0048309C"/>
    <w:rPr>
      <w:rFonts w:eastAsia="SimSun"/>
      <w:kern w:val="2"/>
      <w:lang w:val="en-US" w:eastAsia="zh-CN"/>
    </w:rPr>
  </w:style>
  <w:style w:type="paragraph" w:styleId="PlainText">
    <w:name w:val="Plain Text"/>
    <w:basedOn w:val="Normal"/>
    <w:link w:val="PlainTextChar"/>
    <w:unhideWhenUsed/>
    <w:rsid w:val="00464DED"/>
    <w:pPr>
      <w:widowControl/>
      <w:jc w:val="left"/>
    </w:pPr>
    <w:rPr>
      <w:rFonts w:eastAsia="SimSun"/>
      <w:kern w:val="2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8309C"/>
    <w:pPr>
      <w:widowControl w:val="0"/>
    </w:pPr>
    <w:rPr>
      <w:rFonts w:eastAsia="SimSun"/>
      <w:b/>
      <w:bCs/>
      <w:kern w:val="2"/>
      <w:lang w:eastAsia="zh-CN"/>
    </w:rPr>
  </w:style>
  <w:style w:type="character" w:customStyle="1" w:styleId="CommentSubjectChar">
    <w:name w:val="Comment Subject Char"/>
    <w:link w:val="CommentSubject"/>
    <w:uiPriority w:val="99"/>
    <w:rsid w:val="005D097E"/>
    <w:rPr>
      <w:rFonts w:eastAsia="SimSun"/>
      <w:b/>
      <w:bCs/>
      <w:kern w:val="2"/>
      <w:lang w:val="en-US" w:eastAsia="zh-CN"/>
    </w:rPr>
  </w:style>
  <w:style w:type="paragraph" w:styleId="BodyText">
    <w:name w:val="Body Text"/>
    <w:basedOn w:val="Normal"/>
    <w:rsid w:val="00CD059D"/>
    <w:pPr>
      <w:spacing w:after="120"/>
    </w:pPr>
  </w:style>
  <w:style w:type="paragraph" w:styleId="BodyText2">
    <w:name w:val="Body Text 2"/>
    <w:basedOn w:val="Normal"/>
    <w:rsid w:val="00CD059D"/>
    <w:pPr>
      <w:spacing w:after="120" w:line="480" w:lineRule="auto"/>
    </w:pPr>
  </w:style>
  <w:style w:type="paragraph" w:styleId="BodyTextIndent2">
    <w:name w:val="Body Text Indent 2"/>
    <w:basedOn w:val="Normal"/>
    <w:rsid w:val="00CD059D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rsid w:val="00CD059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25AB4"/>
    <w:rPr>
      <w:sz w:val="16"/>
      <w:szCs w:val="16"/>
      <w:lang w:val="en-US" w:eastAsia="en-US" w:bidi="ar-SA"/>
    </w:rPr>
  </w:style>
  <w:style w:type="table" w:styleId="TableGrid">
    <w:name w:val="Table Grid"/>
    <w:basedOn w:val="TableNormal"/>
    <w:uiPriority w:val="59"/>
    <w:rsid w:val="005C3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6">
    <w:name w:val="xl26"/>
    <w:basedOn w:val="Normal"/>
    <w:rsid w:val="00C4313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n-GB"/>
    </w:rPr>
  </w:style>
  <w:style w:type="paragraph" w:styleId="NormalWeb">
    <w:name w:val="Normal (Web)"/>
    <w:aliases w:val="Normal (Web) Char"/>
    <w:basedOn w:val="Normal"/>
    <w:link w:val="NormalWebChar1"/>
    <w:uiPriority w:val="99"/>
    <w:rsid w:val="00A727AD"/>
    <w:pPr>
      <w:widowControl/>
      <w:spacing w:before="100" w:beforeAutospacing="1" w:after="100" w:afterAutospacing="1"/>
      <w:jc w:val="left"/>
    </w:pPr>
    <w:rPr>
      <w:sz w:val="24"/>
      <w:lang w:val="en-GB"/>
    </w:rPr>
  </w:style>
  <w:style w:type="character" w:customStyle="1" w:styleId="NormalWebChar1">
    <w:name w:val="Normal (Web) Char1"/>
    <w:aliases w:val="Normal (Web) Char Char"/>
    <w:link w:val="NormalWeb"/>
    <w:rsid w:val="00464DED"/>
    <w:rPr>
      <w:sz w:val="24"/>
      <w:szCs w:val="24"/>
      <w:lang w:val="en-GB" w:eastAsia="en-US" w:bidi="ar-SA"/>
    </w:rPr>
  </w:style>
  <w:style w:type="character" w:customStyle="1" w:styleId="categories">
    <w:name w:val="categories"/>
    <w:basedOn w:val="DefaultParagraphFont"/>
    <w:rsid w:val="00A727AD"/>
  </w:style>
  <w:style w:type="character" w:customStyle="1" w:styleId="tags">
    <w:name w:val="tags"/>
    <w:basedOn w:val="DefaultParagraphFont"/>
    <w:rsid w:val="00A727AD"/>
  </w:style>
  <w:style w:type="character" w:styleId="Strong">
    <w:name w:val="Strong"/>
    <w:qFormat/>
    <w:rsid w:val="00A727AD"/>
    <w:rPr>
      <w:b/>
      <w:bCs/>
    </w:rPr>
  </w:style>
  <w:style w:type="paragraph" w:customStyle="1" w:styleId="bullet1">
    <w:name w:val="bullet1"/>
    <w:basedOn w:val="Normal"/>
    <w:autoRedefine/>
    <w:rsid w:val="00A727AD"/>
    <w:pPr>
      <w:widowControl/>
      <w:spacing w:line="480" w:lineRule="auto"/>
      <w:ind w:left="426" w:hanging="360"/>
    </w:pPr>
    <w:rPr>
      <w:sz w:val="24"/>
      <w:lang w:val="sv-SE"/>
    </w:rPr>
  </w:style>
  <w:style w:type="paragraph" w:customStyle="1" w:styleId="HlmJudul">
    <w:name w:val="Hlm Judul"/>
    <w:basedOn w:val="Normal"/>
    <w:rsid w:val="00A727AD"/>
    <w:pPr>
      <w:widowControl/>
      <w:ind w:firstLine="720"/>
      <w:jc w:val="center"/>
    </w:pPr>
    <w:rPr>
      <w:b/>
      <w:bCs/>
      <w:sz w:val="28"/>
      <w:szCs w:val="20"/>
      <w:lang w:val="en-GB"/>
    </w:rPr>
  </w:style>
  <w:style w:type="character" w:customStyle="1" w:styleId="a">
    <w:name w:val="a"/>
    <w:basedOn w:val="DefaultParagraphFont"/>
    <w:rsid w:val="00A727AD"/>
  </w:style>
  <w:style w:type="character" w:customStyle="1" w:styleId="l7">
    <w:name w:val="l7"/>
    <w:basedOn w:val="DefaultParagraphFont"/>
    <w:rsid w:val="00A727AD"/>
  </w:style>
  <w:style w:type="character" w:customStyle="1" w:styleId="l9">
    <w:name w:val="l9"/>
    <w:basedOn w:val="DefaultParagraphFont"/>
    <w:rsid w:val="00A727AD"/>
  </w:style>
  <w:style w:type="character" w:customStyle="1" w:styleId="l8">
    <w:name w:val="l8"/>
    <w:basedOn w:val="DefaultParagraphFont"/>
    <w:rsid w:val="00A727AD"/>
  </w:style>
  <w:style w:type="character" w:customStyle="1" w:styleId="l10">
    <w:name w:val="l10"/>
    <w:basedOn w:val="DefaultParagraphFont"/>
    <w:rsid w:val="00A727AD"/>
  </w:style>
  <w:style w:type="character" w:customStyle="1" w:styleId="l6">
    <w:name w:val="l6"/>
    <w:basedOn w:val="DefaultParagraphFont"/>
    <w:rsid w:val="00A727AD"/>
  </w:style>
  <w:style w:type="character" w:customStyle="1" w:styleId="l11">
    <w:name w:val="l11"/>
    <w:basedOn w:val="DefaultParagraphFont"/>
    <w:rsid w:val="00A727AD"/>
  </w:style>
  <w:style w:type="character" w:customStyle="1" w:styleId="italic1">
    <w:name w:val="italic1"/>
    <w:rsid w:val="00A727AD"/>
    <w:rPr>
      <w:i/>
      <w:iCs/>
    </w:rPr>
  </w:style>
  <w:style w:type="character" w:customStyle="1" w:styleId="bold1">
    <w:name w:val="bold1"/>
    <w:rsid w:val="00A727AD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E079CE"/>
    <w:pPr>
      <w:widowControl/>
      <w:spacing w:after="200" w:line="360" w:lineRule="auto"/>
      <w:ind w:left="720"/>
      <w:contextualSpacing/>
    </w:pPr>
    <w:rPr>
      <w:rFonts w:ascii="Calibri" w:eastAsia="Calibri" w:hAnsi="Calibri"/>
      <w:noProof/>
      <w:sz w:val="22"/>
      <w:szCs w:val="22"/>
    </w:rPr>
  </w:style>
  <w:style w:type="character" w:customStyle="1" w:styleId="ListParagraphChar">
    <w:name w:val="List Paragraph Char"/>
    <w:link w:val="ListParagraph"/>
    <w:rsid w:val="00A3334D"/>
    <w:rPr>
      <w:rFonts w:ascii="Calibri" w:eastAsia="Calibri" w:hAnsi="Calibri"/>
      <w:noProof/>
      <w:sz w:val="22"/>
      <w:szCs w:val="22"/>
      <w:lang w:val="en-US" w:eastAsia="en-US" w:bidi="ar-SA"/>
    </w:rPr>
  </w:style>
  <w:style w:type="character" w:customStyle="1" w:styleId="citation">
    <w:name w:val="citation"/>
    <w:basedOn w:val="DefaultParagraphFont"/>
    <w:rsid w:val="00E079CE"/>
  </w:style>
  <w:style w:type="paragraph" w:customStyle="1" w:styleId="VenturaCover1">
    <w:name w:val="Ventura Cover1"/>
    <w:basedOn w:val="Normal"/>
    <w:rsid w:val="0084540C"/>
    <w:pPr>
      <w:spacing w:before="120"/>
      <w:contextualSpacing/>
      <w:jc w:val="center"/>
    </w:pPr>
  </w:style>
  <w:style w:type="paragraph" w:customStyle="1" w:styleId="VenturaCover2">
    <w:name w:val="Ventura Cover2"/>
    <w:basedOn w:val="VenturaCover1"/>
    <w:rsid w:val="00F155A9"/>
    <w:pPr>
      <w:spacing w:after="120"/>
    </w:pPr>
    <w:rPr>
      <w:color w:val="FF0000"/>
      <w:spacing w:val="40"/>
      <w:sz w:val="56"/>
    </w:rPr>
  </w:style>
  <w:style w:type="paragraph" w:customStyle="1" w:styleId="StyleVentura-KeywordLatinBold">
    <w:name w:val="Style Ventura-Keyword + (Latin) Bold"/>
    <w:basedOn w:val="Ventura-Keyword"/>
    <w:link w:val="StyleVentura-KeywordLatinBoldChar"/>
    <w:rsid w:val="009A40AB"/>
    <w:pPr>
      <w:tabs>
        <w:tab w:val="left" w:pos="1021"/>
      </w:tabs>
      <w:ind w:left="1021" w:hanging="1021"/>
    </w:pPr>
    <w:rPr>
      <w:b/>
    </w:rPr>
  </w:style>
  <w:style w:type="character" w:customStyle="1" w:styleId="StyleVentura-KeywordLatinBoldChar">
    <w:name w:val="Style Ventura-Keyword + (Latin) Bold Char"/>
    <w:link w:val="StyleVentura-KeywordLatinBold"/>
    <w:rsid w:val="009A40AB"/>
    <w:rPr>
      <w:rFonts w:ascii="Book Antiqua" w:hAnsi="Book Antiqua"/>
      <w:b/>
      <w:i/>
      <w:spacing w:val="2"/>
      <w:sz w:val="18"/>
      <w:szCs w:val="24"/>
      <w:lang w:val="en-US" w:eastAsia="en-US" w:bidi="ar-SA"/>
    </w:rPr>
  </w:style>
  <w:style w:type="paragraph" w:customStyle="1" w:styleId="StyleVentura-ReferenceItalic">
    <w:name w:val="Style Ventura-Reference + Italic"/>
    <w:basedOn w:val="Ventura-Reference"/>
    <w:link w:val="StyleVentura-ReferenceItalicChar"/>
    <w:rsid w:val="00BD53F9"/>
    <w:rPr>
      <w:i/>
      <w:iCs/>
    </w:rPr>
  </w:style>
  <w:style w:type="character" w:customStyle="1" w:styleId="StyleVentura-ReferenceItalicChar">
    <w:name w:val="Style Ventura-Reference + Italic Char"/>
    <w:link w:val="StyleVentura-ReferenceItalic"/>
    <w:rsid w:val="00BD53F9"/>
    <w:rPr>
      <w:rFonts w:ascii="Book Antiqua" w:hAnsi="Book Antiqua"/>
      <w:i/>
      <w:iCs/>
      <w:szCs w:val="24"/>
      <w:lang w:val="en-US" w:eastAsia="en-US" w:bidi="ar-SA"/>
    </w:rPr>
  </w:style>
  <w:style w:type="paragraph" w:customStyle="1" w:styleId="StyleVentura-KeywordNotItalic">
    <w:name w:val="Style Ventura-Keyword + Not Italic"/>
    <w:basedOn w:val="Ventura-Keyword"/>
    <w:rsid w:val="00E03BC6"/>
    <w:rPr>
      <w:iCs/>
    </w:rPr>
  </w:style>
  <w:style w:type="paragraph" w:customStyle="1" w:styleId="Default">
    <w:name w:val="Default"/>
    <w:rsid w:val="00DC6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C6EDB"/>
  </w:style>
  <w:style w:type="character" w:customStyle="1" w:styleId="CharChar14">
    <w:name w:val="Char Char14"/>
    <w:rsid w:val="00125AB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11">
    <w:name w:val="Char Char11"/>
    <w:semiHidden/>
    <w:rsid w:val="00125AB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Subtitle">
    <w:name w:val="Subtitle"/>
    <w:basedOn w:val="Normal"/>
    <w:link w:val="SubtitleChar"/>
    <w:qFormat/>
    <w:rsid w:val="00125AB4"/>
    <w:pPr>
      <w:widowControl/>
      <w:tabs>
        <w:tab w:val="num" w:pos="360"/>
      </w:tabs>
      <w:spacing w:line="480" w:lineRule="auto"/>
      <w:ind w:left="360" w:hanging="360"/>
      <w:jc w:val="center"/>
    </w:pPr>
    <w:rPr>
      <w:b/>
      <w:sz w:val="24"/>
      <w:szCs w:val="20"/>
      <w:lang w:val="id-ID"/>
    </w:rPr>
  </w:style>
  <w:style w:type="character" w:customStyle="1" w:styleId="SubtitleChar">
    <w:name w:val="Subtitle Char"/>
    <w:link w:val="Subtitle"/>
    <w:rsid w:val="00125AB4"/>
    <w:rPr>
      <w:b/>
      <w:sz w:val="24"/>
      <w:lang w:val="id-ID" w:eastAsia="en-US" w:bidi="ar-SA"/>
    </w:rPr>
  </w:style>
  <w:style w:type="paragraph" w:customStyle="1" w:styleId="Title1">
    <w:name w:val="Title1"/>
    <w:basedOn w:val="Normal"/>
    <w:rsid w:val="00125AB4"/>
    <w:pPr>
      <w:widowControl/>
      <w:spacing w:before="100" w:beforeAutospacing="1" w:after="100" w:afterAutospacing="1"/>
      <w:jc w:val="center"/>
    </w:pPr>
    <w:rPr>
      <w:sz w:val="24"/>
    </w:rPr>
  </w:style>
  <w:style w:type="character" w:customStyle="1" w:styleId="note">
    <w:name w:val="note"/>
    <w:basedOn w:val="DefaultParagraphFont"/>
    <w:rsid w:val="00125AB4"/>
  </w:style>
  <w:style w:type="character" w:customStyle="1" w:styleId="fullpost">
    <w:name w:val="fullpost"/>
    <w:basedOn w:val="DefaultParagraphFont"/>
    <w:rsid w:val="00125AB4"/>
  </w:style>
  <w:style w:type="character" w:customStyle="1" w:styleId="atn">
    <w:name w:val="atn"/>
    <w:basedOn w:val="DefaultParagraphFont"/>
    <w:rsid w:val="00125AB4"/>
  </w:style>
  <w:style w:type="character" w:customStyle="1" w:styleId="PersenCharChar">
    <w:name w:val="Persen Char Char"/>
    <w:rsid w:val="00464DED"/>
    <w:rPr>
      <w:rFonts w:eastAsia="Times New Roman"/>
    </w:rPr>
  </w:style>
  <w:style w:type="paragraph" w:styleId="HTMLPreformatted">
    <w:name w:val="HTML Preformatted"/>
    <w:basedOn w:val="Normal"/>
    <w:rsid w:val="00464D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styleId="HTMLTypewriter">
    <w:name w:val="HTML Typewriter"/>
    <w:rsid w:val="00464DED"/>
    <w:rPr>
      <w:rFonts w:ascii="Courier New" w:eastAsia="Times New Roman" w:hAnsi="Courier New" w:cs="Courier New"/>
      <w:sz w:val="20"/>
      <w:szCs w:val="20"/>
    </w:rPr>
  </w:style>
  <w:style w:type="character" w:customStyle="1" w:styleId="CharChar16">
    <w:name w:val="Char Char16"/>
    <w:rsid w:val="00464DED"/>
    <w:rPr>
      <w:rFonts w:ascii="Times New Roman" w:eastAsia="Times New Roman" w:hAnsi="Times New Roman" w:cs="Times New Roman"/>
      <w:b/>
      <w:sz w:val="24"/>
      <w:szCs w:val="24"/>
      <w:lang w:val="sv-SE"/>
    </w:rPr>
  </w:style>
  <w:style w:type="paragraph" w:styleId="NoSpacing">
    <w:name w:val="No Spacing"/>
    <w:link w:val="NoSpacingChar"/>
    <w:uiPriority w:val="1"/>
    <w:qFormat/>
    <w:rsid w:val="00464DED"/>
    <w:rPr>
      <w:sz w:val="24"/>
      <w:szCs w:val="24"/>
    </w:rPr>
  </w:style>
  <w:style w:type="character" w:customStyle="1" w:styleId="NoSpacingChar">
    <w:name w:val="No Spacing Char"/>
    <w:link w:val="NoSpacing"/>
    <w:rsid w:val="007D3A0B"/>
    <w:rPr>
      <w:sz w:val="24"/>
      <w:szCs w:val="24"/>
      <w:lang w:val="en-US" w:eastAsia="en-US" w:bidi="ar-SA"/>
    </w:rPr>
  </w:style>
  <w:style w:type="paragraph" w:customStyle="1" w:styleId="naon">
    <w:name w:val="naon"/>
    <w:basedOn w:val="PlainText"/>
    <w:rsid w:val="00464DED"/>
  </w:style>
  <w:style w:type="character" w:customStyle="1" w:styleId="google-src-text">
    <w:name w:val="google-src-text"/>
    <w:basedOn w:val="DefaultParagraphFont"/>
    <w:rsid w:val="00464DED"/>
  </w:style>
  <w:style w:type="character" w:customStyle="1" w:styleId="apple-style-span">
    <w:name w:val="apple-style-span"/>
    <w:rsid w:val="00464DED"/>
    <w:rPr>
      <w:rFonts w:cs="Times New Roman"/>
    </w:rPr>
  </w:style>
  <w:style w:type="paragraph" w:styleId="BodyText3">
    <w:name w:val="Body Text 3"/>
    <w:basedOn w:val="Normal"/>
    <w:rsid w:val="00464DED"/>
    <w:pPr>
      <w:widowControl/>
      <w:spacing w:after="120" w:line="276" w:lineRule="auto"/>
      <w:jc w:val="left"/>
    </w:pPr>
    <w:rPr>
      <w:rFonts w:eastAsia="SimSun"/>
      <w:sz w:val="16"/>
      <w:szCs w:val="16"/>
    </w:rPr>
  </w:style>
  <w:style w:type="character" w:customStyle="1" w:styleId="NormalWebCharCharChar">
    <w:name w:val="Normal (Web) Char Char Char"/>
    <w:rsid w:val="00464DED"/>
    <w:rPr>
      <w:sz w:val="24"/>
      <w:szCs w:val="24"/>
      <w:lang w:val="en-US" w:eastAsia="en-US" w:bidi="ar-SA"/>
    </w:rPr>
  </w:style>
  <w:style w:type="character" w:styleId="PlaceholderText">
    <w:name w:val="Placeholder Text"/>
    <w:semiHidden/>
    <w:rsid w:val="00464DED"/>
    <w:rPr>
      <w:color w:val="808080"/>
    </w:rPr>
  </w:style>
  <w:style w:type="character" w:customStyle="1" w:styleId="gen">
    <w:name w:val="gen"/>
    <w:basedOn w:val="DefaultParagraphFont"/>
    <w:rsid w:val="00464DED"/>
  </w:style>
  <w:style w:type="character" w:customStyle="1" w:styleId="titleauthoretc">
    <w:name w:val="titleauthoretc"/>
    <w:rsid w:val="00464DED"/>
  </w:style>
  <w:style w:type="character" w:customStyle="1" w:styleId="ow06g">
    <w:name w:val="ow06g"/>
    <w:rsid w:val="00BB12EF"/>
  </w:style>
  <w:style w:type="character" w:styleId="HTMLCite">
    <w:name w:val="HTML Cite"/>
    <w:uiPriority w:val="99"/>
    <w:unhideWhenUsed/>
    <w:rsid w:val="009B43F6"/>
    <w:rPr>
      <w:i/>
      <w:iCs/>
    </w:rPr>
  </w:style>
  <w:style w:type="character" w:customStyle="1" w:styleId="fn">
    <w:name w:val="fn"/>
    <w:rsid w:val="009B43F6"/>
  </w:style>
  <w:style w:type="character" w:customStyle="1" w:styleId="Subtitle1">
    <w:name w:val="Subtitle1"/>
    <w:rsid w:val="009B43F6"/>
  </w:style>
  <w:style w:type="character" w:customStyle="1" w:styleId="bookauthor">
    <w:name w:val="bookauthor"/>
    <w:rsid w:val="009B43F6"/>
  </w:style>
  <w:style w:type="character" w:customStyle="1" w:styleId="booktitle">
    <w:name w:val="booktitle"/>
    <w:rsid w:val="009B43F6"/>
  </w:style>
  <w:style w:type="character" w:customStyle="1" w:styleId="blackclass">
    <w:name w:val="blackclass"/>
    <w:rsid w:val="009B43F6"/>
  </w:style>
  <w:style w:type="character" w:customStyle="1" w:styleId="blackclass1">
    <w:name w:val="blackclass1"/>
    <w:rsid w:val="009B43F6"/>
    <w:rPr>
      <w:color w:val="000000"/>
    </w:rPr>
  </w:style>
  <w:style w:type="character" w:customStyle="1" w:styleId="phraseanchor">
    <w:name w:val="phrase_anchor"/>
    <w:basedOn w:val="DefaultParagraphFont"/>
    <w:rsid w:val="009B43F6"/>
  </w:style>
  <w:style w:type="character" w:styleId="SubtleEmphasis">
    <w:name w:val="Subtle Emphasis"/>
    <w:qFormat/>
    <w:rsid w:val="009B43F6"/>
    <w:rPr>
      <w:i/>
      <w:iCs/>
      <w:color w:val="808080"/>
    </w:rPr>
  </w:style>
  <w:style w:type="character" w:customStyle="1" w:styleId="notranslate">
    <w:name w:val="notranslate"/>
    <w:rsid w:val="009B43F6"/>
  </w:style>
  <w:style w:type="paragraph" w:styleId="FootnoteText">
    <w:name w:val="footnote text"/>
    <w:basedOn w:val="Normal"/>
    <w:link w:val="FootnoteTextChar"/>
    <w:uiPriority w:val="99"/>
    <w:rsid w:val="00F55443"/>
    <w:pPr>
      <w:widowControl/>
      <w:jc w:val="left"/>
    </w:pPr>
    <w:rPr>
      <w:szCs w:val="20"/>
    </w:rPr>
  </w:style>
  <w:style w:type="character" w:customStyle="1" w:styleId="FootnoteTextChar">
    <w:name w:val="Footnote Text Char"/>
    <w:link w:val="FootnoteText"/>
    <w:uiPriority w:val="99"/>
    <w:rsid w:val="005D097E"/>
    <w:rPr>
      <w:lang w:val="en-US" w:eastAsia="en-US"/>
    </w:rPr>
  </w:style>
  <w:style w:type="character" w:customStyle="1" w:styleId="addmd">
    <w:name w:val="addmd"/>
    <w:basedOn w:val="DefaultParagraphFont"/>
    <w:rsid w:val="00F55443"/>
  </w:style>
  <w:style w:type="character" w:customStyle="1" w:styleId="WW8Num2z0">
    <w:name w:val="WW8Num2z0"/>
    <w:rsid w:val="00F55443"/>
    <w:rPr>
      <w:rFonts w:ascii="Courier New" w:hAnsi="Courier New" w:cs="Courier New"/>
    </w:rPr>
  </w:style>
  <w:style w:type="character" w:customStyle="1" w:styleId="WW8Num2z2">
    <w:name w:val="WW8Num2z2"/>
    <w:rsid w:val="00F55443"/>
    <w:rPr>
      <w:rFonts w:ascii="Wingdings" w:hAnsi="Wingdings"/>
    </w:rPr>
  </w:style>
  <w:style w:type="character" w:customStyle="1" w:styleId="WW8Num2z3">
    <w:name w:val="WW8Num2z3"/>
    <w:rsid w:val="00F55443"/>
    <w:rPr>
      <w:rFonts w:ascii="Symbol" w:hAnsi="Symbol"/>
    </w:rPr>
  </w:style>
  <w:style w:type="character" w:customStyle="1" w:styleId="WW8Num5z0">
    <w:name w:val="WW8Num5z0"/>
    <w:rsid w:val="00F55443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F55443"/>
    <w:pPr>
      <w:keepNext/>
      <w:widowControl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">
    <w:name w:val="List"/>
    <w:basedOn w:val="BodyText"/>
    <w:rsid w:val="00F55443"/>
    <w:pPr>
      <w:widowControl/>
      <w:suppressAutoHyphens/>
      <w:jc w:val="left"/>
    </w:pPr>
    <w:rPr>
      <w:rFonts w:cs="Tahoma"/>
      <w:sz w:val="24"/>
      <w:lang w:eastAsia="ar-SA"/>
    </w:rPr>
  </w:style>
  <w:style w:type="paragraph" w:styleId="Caption">
    <w:name w:val="caption"/>
    <w:basedOn w:val="Normal"/>
    <w:qFormat/>
    <w:rsid w:val="00F55443"/>
    <w:pPr>
      <w:widowControl/>
      <w:suppressLineNumbers/>
      <w:suppressAutoHyphens/>
      <w:spacing w:before="120" w:after="120"/>
      <w:jc w:val="left"/>
    </w:pPr>
    <w:rPr>
      <w:rFonts w:cs="Tahoma"/>
      <w:i/>
      <w:iCs/>
      <w:sz w:val="24"/>
      <w:lang w:eastAsia="ar-SA"/>
    </w:rPr>
  </w:style>
  <w:style w:type="paragraph" w:customStyle="1" w:styleId="Index">
    <w:name w:val="Index"/>
    <w:basedOn w:val="Normal"/>
    <w:rsid w:val="00F55443"/>
    <w:pPr>
      <w:widowControl/>
      <w:suppressLineNumbers/>
      <w:suppressAutoHyphens/>
      <w:jc w:val="left"/>
    </w:pPr>
    <w:rPr>
      <w:rFonts w:cs="Tahoma"/>
      <w:sz w:val="24"/>
      <w:lang w:eastAsia="ar-SA"/>
    </w:rPr>
  </w:style>
  <w:style w:type="paragraph" w:customStyle="1" w:styleId="TableContents">
    <w:name w:val="Table Contents"/>
    <w:basedOn w:val="Normal"/>
    <w:rsid w:val="00F55443"/>
    <w:pPr>
      <w:widowControl/>
      <w:suppressLineNumbers/>
      <w:suppressAutoHyphens/>
      <w:jc w:val="left"/>
    </w:pPr>
    <w:rPr>
      <w:sz w:val="24"/>
      <w:lang w:eastAsia="ar-SA"/>
    </w:rPr>
  </w:style>
  <w:style w:type="paragraph" w:customStyle="1" w:styleId="TableHeading">
    <w:name w:val="Table Heading"/>
    <w:basedOn w:val="TableContents"/>
    <w:rsid w:val="00F55443"/>
  </w:style>
  <w:style w:type="paragraph" w:customStyle="1" w:styleId="Framecontents">
    <w:name w:val="Frame contents"/>
    <w:basedOn w:val="BodyText"/>
    <w:rsid w:val="00F55443"/>
    <w:pPr>
      <w:widowControl/>
      <w:suppressAutoHyphens/>
      <w:jc w:val="left"/>
    </w:pPr>
    <w:rPr>
      <w:sz w:val="24"/>
      <w:lang w:eastAsia="ar-SA"/>
    </w:rPr>
  </w:style>
  <w:style w:type="paragraph" w:styleId="TOC1">
    <w:name w:val="toc 1"/>
    <w:basedOn w:val="Normal"/>
    <w:next w:val="Normal"/>
    <w:autoRedefine/>
    <w:unhideWhenUsed/>
    <w:qFormat/>
    <w:rsid w:val="007D3A0B"/>
    <w:pPr>
      <w:widowControl/>
      <w:spacing w:after="100"/>
      <w:jc w:val="left"/>
    </w:pPr>
    <w:rPr>
      <w:rFonts w:cs="Arial"/>
      <w:sz w:val="24"/>
      <w:szCs w:val="22"/>
      <w:u w:val="words" w:color="FFFFFF"/>
      <w:lang w:eastAsia="ja-JP"/>
    </w:rPr>
  </w:style>
  <w:style w:type="paragraph" w:styleId="TOC2">
    <w:name w:val="toc 2"/>
    <w:basedOn w:val="Normal"/>
    <w:next w:val="Normal"/>
    <w:autoRedefine/>
    <w:semiHidden/>
    <w:unhideWhenUsed/>
    <w:qFormat/>
    <w:rsid w:val="007D3A0B"/>
    <w:pPr>
      <w:widowControl/>
      <w:spacing w:after="100"/>
      <w:ind w:left="220"/>
      <w:jc w:val="left"/>
    </w:pPr>
    <w:rPr>
      <w:rFonts w:cs="Arial"/>
      <w:sz w:val="24"/>
      <w:szCs w:val="22"/>
      <w:u w:val="words" w:color="FFFFFF"/>
      <w:lang w:eastAsia="ja-JP"/>
    </w:rPr>
  </w:style>
  <w:style w:type="paragraph" w:styleId="TOC3">
    <w:name w:val="toc 3"/>
    <w:basedOn w:val="Normal"/>
    <w:next w:val="Normal"/>
    <w:autoRedefine/>
    <w:semiHidden/>
    <w:unhideWhenUsed/>
    <w:qFormat/>
    <w:rsid w:val="007D3A0B"/>
    <w:pPr>
      <w:widowControl/>
      <w:spacing w:after="100"/>
      <w:ind w:left="440"/>
      <w:jc w:val="left"/>
    </w:pPr>
    <w:rPr>
      <w:rFonts w:cs="Arial"/>
      <w:sz w:val="24"/>
      <w:szCs w:val="22"/>
      <w:u w:val="words" w:color="FFFFFF"/>
      <w:lang w:eastAsia="ja-JP"/>
    </w:rPr>
  </w:style>
  <w:style w:type="paragraph" w:styleId="TOCHeading">
    <w:name w:val="TOC Heading"/>
    <w:basedOn w:val="Heading1"/>
    <w:next w:val="Normal"/>
    <w:qFormat/>
    <w:rsid w:val="007D3A0B"/>
    <w:pPr>
      <w:keepLines/>
      <w:widowControl/>
      <w:spacing w:before="100" w:beforeAutospacing="1" w:after="0"/>
      <w:ind w:left="274" w:hanging="274"/>
      <w:jc w:val="center"/>
      <w:outlineLvl w:val="9"/>
    </w:pPr>
    <w:rPr>
      <w:rFonts w:cs="Times New Roman"/>
      <w:color w:val="365F91"/>
      <w:kern w:val="0"/>
      <w:sz w:val="24"/>
      <w:szCs w:val="24"/>
      <w:lang w:eastAsia="ja-JP"/>
    </w:rPr>
  </w:style>
  <w:style w:type="paragraph" w:styleId="ListBullet">
    <w:name w:val="List Bullet"/>
    <w:basedOn w:val="Normal"/>
    <w:unhideWhenUsed/>
    <w:qFormat/>
    <w:rsid w:val="007D3A0B"/>
    <w:pPr>
      <w:widowControl/>
      <w:tabs>
        <w:tab w:val="num" w:pos="360"/>
      </w:tabs>
      <w:spacing w:after="120" w:line="276" w:lineRule="auto"/>
      <w:contextualSpacing/>
      <w:jc w:val="left"/>
    </w:pPr>
    <w:rPr>
      <w:rFonts w:ascii="Gill Sans MT" w:eastAsia="Gill Sans MT" w:hAnsi="Gill Sans MT"/>
      <w:color w:val="000000"/>
      <w:szCs w:val="20"/>
      <w:u w:color="FFFFFF"/>
      <w:lang w:eastAsia="ja-JP"/>
    </w:rPr>
  </w:style>
  <w:style w:type="paragraph" w:customStyle="1" w:styleId="Section">
    <w:name w:val="Section"/>
    <w:basedOn w:val="Normal"/>
    <w:next w:val="Normal"/>
    <w:link w:val="SectionChar"/>
    <w:qFormat/>
    <w:rsid w:val="007D3A0B"/>
    <w:pPr>
      <w:widowControl/>
      <w:spacing w:after="120"/>
      <w:contextualSpacing/>
      <w:jc w:val="left"/>
    </w:pPr>
    <w:rPr>
      <w:rFonts w:ascii="Bookman Old Style" w:eastAsia="Gill Sans MT" w:hAnsi="Bookman Old Style"/>
      <w:b/>
      <w:color w:val="9FB8CD"/>
      <w:sz w:val="24"/>
      <w:szCs w:val="20"/>
      <w:lang w:eastAsia="ja-JP"/>
    </w:rPr>
  </w:style>
  <w:style w:type="character" w:customStyle="1" w:styleId="SectionChar">
    <w:name w:val="Section Char"/>
    <w:link w:val="Section"/>
    <w:rsid w:val="007D3A0B"/>
    <w:rPr>
      <w:rFonts w:ascii="Bookman Old Style" w:eastAsia="Gill Sans MT" w:hAnsi="Bookman Old Style"/>
      <w:b/>
      <w:color w:val="9FB8CD"/>
      <w:sz w:val="24"/>
      <w:lang w:eastAsia="ja-JP" w:bidi="ar-SA"/>
    </w:rPr>
  </w:style>
  <w:style w:type="paragraph" w:customStyle="1" w:styleId="AddressText">
    <w:name w:val="Address Text"/>
    <w:basedOn w:val="NoSpacing"/>
    <w:qFormat/>
    <w:rsid w:val="007D3A0B"/>
    <w:pPr>
      <w:spacing w:before="200" w:line="276" w:lineRule="auto"/>
      <w:contextualSpacing/>
      <w:jc w:val="right"/>
    </w:pPr>
    <w:rPr>
      <w:rFonts w:ascii="Bookman Old Style" w:eastAsia="Gill Sans MT" w:hAnsi="Bookman Old Style"/>
      <w:color w:val="9FB8CD"/>
      <w:sz w:val="18"/>
      <w:szCs w:val="20"/>
      <w:lang w:eastAsia="ja-JP" w:bidi="he-IL"/>
    </w:rPr>
  </w:style>
  <w:style w:type="paragraph" w:customStyle="1" w:styleId="Achievement">
    <w:name w:val="Achievement"/>
    <w:next w:val="NoSpacing"/>
    <w:link w:val="Achievement0"/>
    <w:autoRedefine/>
    <w:rsid w:val="007D3A0B"/>
    <w:pPr>
      <w:tabs>
        <w:tab w:val="num" w:pos="440"/>
        <w:tab w:val="left" w:pos="6451"/>
      </w:tabs>
      <w:spacing w:after="60" w:line="220" w:lineRule="atLeast"/>
      <w:ind w:left="440" w:right="245" w:hanging="420"/>
    </w:pPr>
    <w:rPr>
      <w:rFonts w:eastAsia="MS Mincho"/>
      <w:bCs/>
      <w:iCs/>
      <w:lang w:val="id-ID" w:eastAsia="id-ID"/>
    </w:rPr>
  </w:style>
  <w:style w:type="character" w:customStyle="1" w:styleId="Achievement0">
    <w:name w:val="Achievement (文字)"/>
    <w:link w:val="Achievement"/>
    <w:rsid w:val="007D3A0B"/>
    <w:rPr>
      <w:rFonts w:eastAsia="MS Mincho"/>
      <w:bCs/>
      <w:iCs/>
      <w:lang w:val="id-ID" w:eastAsia="id-ID" w:bidi="ar-SA"/>
    </w:rPr>
  </w:style>
  <w:style w:type="paragraph" w:customStyle="1" w:styleId="Address1">
    <w:name w:val="Address 1"/>
    <w:basedOn w:val="Normal"/>
    <w:rsid w:val="007D3A0B"/>
    <w:pPr>
      <w:widowControl/>
      <w:spacing w:line="200" w:lineRule="atLeast"/>
      <w:jc w:val="left"/>
    </w:pPr>
    <w:rPr>
      <w:rFonts w:eastAsia="MS Mincho"/>
      <w:sz w:val="16"/>
      <w:szCs w:val="20"/>
      <w:u w:color="FFFFFF"/>
    </w:rPr>
  </w:style>
  <w:style w:type="paragraph" w:customStyle="1" w:styleId="Address2">
    <w:name w:val="Address 2"/>
    <w:basedOn w:val="Normal"/>
    <w:rsid w:val="007D3A0B"/>
    <w:pPr>
      <w:widowControl/>
      <w:spacing w:line="200" w:lineRule="atLeast"/>
      <w:jc w:val="left"/>
    </w:pPr>
    <w:rPr>
      <w:rFonts w:eastAsia="MS Mincho"/>
      <w:sz w:val="16"/>
      <w:szCs w:val="20"/>
      <w:u w:color="FFFFFF"/>
    </w:rPr>
  </w:style>
  <w:style w:type="paragraph" w:customStyle="1" w:styleId="JobTitle">
    <w:name w:val="Job Title"/>
    <w:next w:val="Achievement"/>
    <w:link w:val="JobTitle0"/>
    <w:rsid w:val="007D3A0B"/>
    <w:pPr>
      <w:spacing w:after="40" w:line="220" w:lineRule="atLeast"/>
    </w:pPr>
    <w:rPr>
      <w:rFonts w:ascii="Arial" w:eastAsia="MS Mincho" w:hAnsi="Arial"/>
      <w:b/>
      <w:spacing w:val="-10"/>
      <w:lang w:val="id-ID" w:eastAsia="id-ID"/>
    </w:rPr>
  </w:style>
  <w:style w:type="character" w:customStyle="1" w:styleId="JobTitle0">
    <w:name w:val="Job Title (文字)"/>
    <w:link w:val="JobTitle"/>
    <w:rsid w:val="007D3A0B"/>
    <w:rPr>
      <w:rFonts w:ascii="Arial" w:eastAsia="MS Mincho" w:hAnsi="Arial"/>
      <w:b/>
      <w:spacing w:val="-10"/>
      <w:lang w:val="id-ID" w:eastAsia="id-ID" w:bidi="ar-SA"/>
    </w:rPr>
  </w:style>
  <w:style w:type="paragraph" w:customStyle="1" w:styleId="Name">
    <w:name w:val="Name"/>
    <w:basedOn w:val="Normal"/>
    <w:next w:val="Normal"/>
    <w:autoRedefine/>
    <w:rsid w:val="007D3A0B"/>
    <w:pPr>
      <w:widowControl/>
      <w:spacing w:before="360" w:after="440" w:line="240" w:lineRule="atLeast"/>
      <w:ind w:right="-150"/>
      <w:jc w:val="left"/>
    </w:pPr>
    <w:rPr>
      <w:rFonts w:eastAsia="MS Mincho"/>
      <w:spacing w:val="-20"/>
      <w:sz w:val="48"/>
      <w:szCs w:val="20"/>
      <w:u w:color="FFFFFF"/>
    </w:rPr>
  </w:style>
  <w:style w:type="paragraph" w:customStyle="1" w:styleId="list0020paragraph">
    <w:name w:val="list_0020paragraph"/>
    <w:basedOn w:val="Normal"/>
    <w:rsid w:val="00C44657"/>
    <w:pPr>
      <w:widowControl/>
      <w:spacing w:before="100" w:beforeAutospacing="1" w:after="100" w:afterAutospacing="1"/>
      <w:jc w:val="left"/>
    </w:pPr>
    <w:rPr>
      <w:sz w:val="24"/>
      <w:lang w:eastAsia="id-ID"/>
    </w:rPr>
  </w:style>
  <w:style w:type="character" w:customStyle="1" w:styleId="list0020paragraphchar">
    <w:name w:val="list_0020paragraph__char"/>
    <w:basedOn w:val="DefaultParagraphFont"/>
    <w:rsid w:val="00C44657"/>
  </w:style>
  <w:style w:type="paragraph" w:customStyle="1" w:styleId="Normal1">
    <w:name w:val="Normal1"/>
    <w:basedOn w:val="Normal"/>
    <w:rsid w:val="00C44657"/>
    <w:pPr>
      <w:widowControl/>
      <w:spacing w:before="100" w:beforeAutospacing="1" w:after="100" w:afterAutospacing="1"/>
      <w:jc w:val="left"/>
    </w:pPr>
    <w:rPr>
      <w:sz w:val="24"/>
      <w:lang w:eastAsia="id-ID"/>
    </w:rPr>
  </w:style>
  <w:style w:type="character" w:customStyle="1" w:styleId="normalchar">
    <w:name w:val="normal__char"/>
    <w:basedOn w:val="DefaultParagraphFont"/>
    <w:rsid w:val="00C44657"/>
  </w:style>
  <w:style w:type="paragraph" w:customStyle="1" w:styleId="table0020grid">
    <w:name w:val="table_0020grid"/>
    <w:basedOn w:val="Normal"/>
    <w:rsid w:val="00C44657"/>
    <w:pPr>
      <w:widowControl/>
      <w:spacing w:before="100" w:beforeAutospacing="1" w:after="100" w:afterAutospacing="1"/>
      <w:jc w:val="left"/>
    </w:pPr>
    <w:rPr>
      <w:sz w:val="24"/>
      <w:lang w:eastAsia="id-ID"/>
    </w:rPr>
  </w:style>
  <w:style w:type="character" w:customStyle="1" w:styleId="table0020gridchar">
    <w:name w:val="table_0020grid__char"/>
    <w:basedOn w:val="DefaultParagraphFont"/>
    <w:rsid w:val="00C44657"/>
  </w:style>
  <w:style w:type="character" w:customStyle="1" w:styleId="hpschar">
    <w:name w:val="hps__char"/>
    <w:basedOn w:val="DefaultParagraphFont"/>
    <w:rsid w:val="00C44657"/>
  </w:style>
  <w:style w:type="paragraph" w:customStyle="1" w:styleId="normal0020table">
    <w:name w:val="normal_0020table"/>
    <w:basedOn w:val="Normal"/>
    <w:rsid w:val="00C44657"/>
    <w:pPr>
      <w:widowControl/>
      <w:spacing w:before="100" w:beforeAutospacing="1" w:after="100" w:afterAutospacing="1"/>
      <w:jc w:val="left"/>
    </w:pPr>
    <w:rPr>
      <w:sz w:val="24"/>
      <w:lang w:eastAsia="id-ID"/>
    </w:rPr>
  </w:style>
  <w:style w:type="character" w:customStyle="1" w:styleId="normal0020tablechar">
    <w:name w:val="normal_0020table__char"/>
    <w:basedOn w:val="DefaultParagraphFont"/>
    <w:rsid w:val="00C44657"/>
  </w:style>
  <w:style w:type="paragraph" w:customStyle="1" w:styleId="table0020grid1">
    <w:name w:val="table_0020grid1"/>
    <w:basedOn w:val="Normal"/>
    <w:rsid w:val="00C44657"/>
    <w:pPr>
      <w:widowControl/>
      <w:spacing w:before="100" w:beforeAutospacing="1" w:after="100" w:afterAutospacing="1"/>
      <w:jc w:val="left"/>
    </w:pPr>
    <w:rPr>
      <w:sz w:val="24"/>
      <w:lang w:eastAsia="id-ID"/>
    </w:rPr>
  </w:style>
  <w:style w:type="character" w:customStyle="1" w:styleId="table0020grid1char">
    <w:name w:val="table_0020grid1__char"/>
    <w:basedOn w:val="DefaultParagraphFont"/>
    <w:rsid w:val="00C44657"/>
  </w:style>
  <w:style w:type="paragraph" w:customStyle="1" w:styleId="table0020grid4">
    <w:name w:val="table_0020grid4"/>
    <w:basedOn w:val="Normal"/>
    <w:rsid w:val="00C44657"/>
    <w:pPr>
      <w:widowControl/>
      <w:spacing w:before="100" w:beforeAutospacing="1" w:after="100" w:afterAutospacing="1"/>
      <w:jc w:val="left"/>
    </w:pPr>
    <w:rPr>
      <w:sz w:val="24"/>
      <w:lang w:eastAsia="id-ID"/>
    </w:rPr>
  </w:style>
  <w:style w:type="character" w:customStyle="1" w:styleId="table0020grid4char">
    <w:name w:val="table_0020grid4__char"/>
    <w:basedOn w:val="DefaultParagraphFont"/>
    <w:rsid w:val="00C44657"/>
  </w:style>
  <w:style w:type="paragraph" w:customStyle="1" w:styleId="table0020grid3">
    <w:name w:val="table_0020grid3"/>
    <w:basedOn w:val="Normal"/>
    <w:rsid w:val="00C44657"/>
    <w:pPr>
      <w:widowControl/>
      <w:spacing w:before="100" w:beforeAutospacing="1" w:after="100" w:afterAutospacing="1"/>
      <w:jc w:val="left"/>
    </w:pPr>
    <w:rPr>
      <w:sz w:val="24"/>
      <w:lang w:eastAsia="id-ID"/>
    </w:rPr>
  </w:style>
  <w:style w:type="character" w:customStyle="1" w:styleId="table0020grid3char">
    <w:name w:val="table_0020grid3__char"/>
    <w:basedOn w:val="DefaultParagraphFont"/>
    <w:rsid w:val="00C44657"/>
  </w:style>
  <w:style w:type="table" w:customStyle="1" w:styleId="TableGrid1">
    <w:name w:val="Table Grid1"/>
    <w:basedOn w:val="TableNormal"/>
    <w:rsid w:val="00C446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Normal"/>
    <w:rsid w:val="00C01E06"/>
    <w:pPr>
      <w:widowControl/>
      <w:spacing w:line="480" w:lineRule="auto"/>
    </w:pPr>
    <w:rPr>
      <w:sz w:val="24"/>
    </w:rPr>
  </w:style>
  <w:style w:type="paragraph" w:styleId="z-TopofForm">
    <w:name w:val="HTML Top of Form"/>
    <w:basedOn w:val="Normal"/>
    <w:next w:val="Normal"/>
    <w:hidden/>
    <w:semiHidden/>
    <w:unhideWhenUsed/>
    <w:rsid w:val="00C01E06"/>
    <w:pPr>
      <w:widowControl/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id-ID" w:eastAsia="id-ID"/>
    </w:rPr>
  </w:style>
  <w:style w:type="character" w:customStyle="1" w:styleId="gt-ft-text">
    <w:name w:val="gt-ft-text"/>
    <w:basedOn w:val="DefaultParagraphFont"/>
    <w:rsid w:val="00C01E06"/>
  </w:style>
  <w:style w:type="paragraph" w:customStyle="1" w:styleId="Style8">
    <w:name w:val="Style 8"/>
    <w:uiPriority w:val="99"/>
    <w:rsid w:val="004016BE"/>
    <w:pPr>
      <w:widowControl w:val="0"/>
      <w:autoSpaceDE w:val="0"/>
      <w:autoSpaceDN w:val="0"/>
      <w:spacing w:before="180" w:line="360" w:lineRule="auto"/>
      <w:ind w:left="720"/>
    </w:pPr>
    <w:rPr>
      <w:i/>
      <w:iCs/>
      <w:sz w:val="22"/>
      <w:szCs w:val="22"/>
    </w:rPr>
  </w:style>
  <w:style w:type="character" w:customStyle="1" w:styleId="CharacterStyle2">
    <w:name w:val="Character Style 2"/>
    <w:uiPriority w:val="99"/>
    <w:rsid w:val="004016BE"/>
    <w:rPr>
      <w:i/>
      <w:iCs/>
      <w:sz w:val="22"/>
      <w:szCs w:val="22"/>
    </w:rPr>
  </w:style>
  <w:style w:type="paragraph" w:customStyle="1" w:styleId="aa">
    <w:name w:val="aa"/>
    <w:basedOn w:val="Normal"/>
    <w:link w:val="aaChar"/>
    <w:qFormat/>
    <w:rsid w:val="005D097E"/>
    <w:pPr>
      <w:widowControl/>
      <w:tabs>
        <w:tab w:val="left" w:pos="426"/>
        <w:tab w:val="left" w:pos="851"/>
        <w:tab w:val="left" w:pos="1418"/>
        <w:tab w:val="left" w:pos="1843"/>
        <w:tab w:val="left" w:pos="2268"/>
        <w:tab w:val="left" w:pos="2694"/>
        <w:tab w:val="left" w:pos="3119"/>
        <w:tab w:val="left" w:pos="3544"/>
        <w:tab w:val="left" w:pos="3969"/>
        <w:tab w:val="left" w:pos="4395"/>
        <w:tab w:val="left" w:pos="4820"/>
      </w:tabs>
      <w:spacing w:line="480" w:lineRule="auto"/>
      <w:ind w:firstLine="851"/>
    </w:pPr>
    <w:rPr>
      <w:rFonts w:ascii="Arial" w:eastAsia="Calibri" w:hAnsi="Arial"/>
      <w:sz w:val="24"/>
    </w:rPr>
  </w:style>
  <w:style w:type="character" w:customStyle="1" w:styleId="aaChar">
    <w:name w:val="aa Char"/>
    <w:link w:val="aa"/>
    <w:rsid w:val="005D097E"/>
    <w:rPr>
      <w:rFonts w:ascii="Arial" w:eastAsia="Calibri" w:hAnsi="Arial"/>
      <w:sz w:val="24"/>
      <w:szCs w:val="24"/>
      <w:lang w:val="en-US"/>
    </w:rPr>
  </w:style>
  <w:style w:type="character" w:styleId="FootnoteReference">
    <w:name w:val="footnote reference"/>
    <w:uiPriority w:val="99"/>
    <w:unhideWhenUsed/>
    <w:rsid w:val="005D097E"/>
    <w:rPr>
      <w:vertAlign w:val="superscript"/>
    </w:rPr>
  </w:style>
  <w:style w:type="character" w:customStyle="1" w:styleId="hps">
    <w:name w:val="hps"/>
    <w:basedOn w:val="DefaultParagraphFont"/>
    <w:rsid w:val="005D097E"/>
  </w:style>
  <w:style w:type="paragraph" w:styleId="EndnoteText">
    <w:name w:val="endnote text"/>
    <w:basedOn w:val="Normal"/>
    <w:link w:val="EndnoteTextChar"/>
    <w:uiPriority w:val="99"/>
    <w:unhideWhenUsed/>
    <w:rsid w:val="005D097E"/>
    <w:pPr>
      <w:widowControl/>
      <w:jc w:val="left"/>
    </w:pPr>
    <w:rPr>
      <w:rFonts w:ascii="Calibri" w:eastAsia="Calibri" w:hAnsi="Calibri"/>
      <w:szCs w:val="20"/>
      <w:lang w:val="id-ID"/>
    </w:rPr>
  </w:style>
  <w:style w:type="character" w:customStyle="1" w:styleId="EndnoteTextChar">
    <w:name w:val="Endnote Text Char"/>
    <w:link w:val="EndnoteText"/>
    <w:uiPriority w:val="99"/>
    <w:rsid w:val="005D097E"/>
    <w:rPr>
      <w:rFonts w:ascii="Calibri" w:eastAsia="Calibri" w:hAnsi="Calibri"/>
    </w:rPr>
  </w:style>
  <w:style w:type="character" w:styleId="EndnoteReference">
    <w:name w:val="endnote reference"/>
    <w:uiPriority w:val="99"/>
    <w:unhideWhenUsed/>
    <w:rsid w:val="005D097E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987BA0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15388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uliaagyanti@yaho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inting\Perbanas\Ventura\Template%20Jurnal%20Ventura%20Versi%202.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Jurnal Ventura Versi 2.0</Template>
  <TotalTime>197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TITLE SHOULD BE AT MOST 12 WORDS LENGTH, WRITTEN IN TIMES NEW ROMAN FONT, SIZE 14, BOLD AND CENTERED</vt:lpstr>
    </vt:vector>
  </TitlesOfParts>
  <Company>Person of ITS-UA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SHOULD BE AT MOST 12 WORDS LENGTH, WRITTEN IN TIMES NEW ROMAN FONT, SIZE 14, BOLD AND CENTERED</dc:title>
  <dc:subject/>
  <dc:creator>Student ITS-UA</dc:creator>
  <cp:keywords/>
  <cp:lastModifiedBy>Asus</cp:lastModifiedBy>
  <cp:revision>24</cp:revision>
  <cp:lastPrinted>2015-05-19T15:15:00Z</cp:lastPrinted>
  <dcterms:created xsi:type="dcterms:W3CDTF">2019-05-24T02:50:00Z</dcterms:created>
  <dcterms:modified xsi:type="dcterms:W3CDTF">2023-07-05T02:50:00Z</dcterms:modified>
</cp:coreProperties>
</file>